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ellrutnt"/>
        <w:tblpPr w:leftFromText="142" w:rightFromText="142" w:topFromText="567" w:bottomFromText="284" w:horzAnchor="page" w:tblpX="795" w:tblpY="-112"/>
        <w:tblOverlap w:val="never"/>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5670"/>
        <w:gridCol w:w="1701"/>
        <w:gridCol w:w="3119"/>
      </w:tblGrid>
      <w:tr w:rsidRPr="009A156D" w:rsidR="003B0729" w:rsidTr="29612E37" w14:paraId="02DFA077" w14:textId="77777777">
        <w:trPr>
          <w:gridBefore w:val="1"/>
          <w:wBefore w:w="5670" w:type="dxa"/>
        </w:trPr>
        <w:tc>
          <w:tcPr>
            <w:tcW w:w="1701" w:type="dxa"/>
            <w:tcMar/>
          </w:tcPr>
          <w:p w:rsidRPr="009A156D" w:rsidR="003B0729" w:rsidP="00030172" w:rsidRDefault="003B0729" w14:paraId="663F9EE0" w14:textId="77777777">
            <w:pPr>
              <w:pStyle w:val="Ledtext"/>
            </w:pPr>
            <w:bookmarkStart w:name="_Hlk535246237" w:id="0"/>
            <w:r>
              <w:t>Datum:</w:t>
            </w:r>
          </w:p>
        </w:tc>
        <w:tc>
          <w:tcPr>
            <w:tcW w:w="3119" w:type="dxa"/>
            <w:tcMar/>
          </w:tcPr>
          <w:p w:rsidRPr="009A156D" w:rsidR="003B0729" w:rsidP="00030172" w:rsidRDefault="003B0729" w14:paraId="31BEE18D" w14:textId="77777777">
            <w:pPr>
              <w:pStyle w:val="Ledtext"/>
            </w:pPr>
            <w:r>
              <w:t>Diarienummer:</w:t>
            </w:r>
          </w:p>
        </w:tc>
      </w:tr>
      <w:tr w:rsidRPr="009A156D" w:rsidR="003B0729" w:rsidTr="29612E37" w14:paraId="12A1BB0C" w14:textId="77777777">
        <w:trPr>
          <w:gridBefore w:val="1"/>
          <w:wBefore w:w="5670" w:type="dxa"/>
          <w:trHeight w:val="851" w:hRule="exact"/>
        </w:trPr>
        <w:tc>
          <w:tcPr>
            <w:tcW w:w="1701" w:type="dxa"/>
            <w:tcMar/>
          </w:tcPr>
          <w:p w:rsidRPr="009A156D" w:rsidR="003B0729" w:rsidP="00030172" w:rsidRDefault="008B0ED7" w14:paraId="581B9839" w14:textId="348B172A">
            <w:pPr>
              <w:pStyle w:val="Ledtext"/>
            </w:pPr>
            <w:r w:rsidR="008B0ED7">
              <w:rPr/>
              <w:t>202</w:t>
            </w:r>
            <w:r w:rsidR="4E6DD641">
              <w:rPr/>
              <w:t>5-04</w:t>
            </w:r>
            <w:r w:rsidR="4E6DD641">
              <w:rPr/>
              <w:t>-22</w:t>
            </w:r>
          </w:p>
        </w:tc>
        <w:tc>
          <w:tcPr>
            <w:tcW w:w="3119" w:type="dxa"/>
            <w:tcMar/>
          </w:tcPr>
          <w:p w:rsidRPr="009A156D" w:rsidR="003B0729" w:rsidP="00030172" w:rsidRDefault="003B0729" w14:paraId="35AB95E1" w14:textId="428B5B80">
            <w:pPr>
              <w:pStyle w:val="Ledtext"/>
            </w:pPr>
          </w:p>
        </w:tc>
      </w:tr>
      <w:tr w:rsidRPr="009A156D" w:rsidR="003B0729" w:rsidTr="29612E37" w14:paraId="45EE8073" w14:textId="77777777">
        <w:tc>
          <w:tcPr>
            <w:tcW w:w="5670" w:type="dxa"/>
            <w:tcMar/>
          </w:tcPr>
          <w:p w:rsidRPr="009A156D" w:rsidR="003B0729" w:rsidP="00030172" w:rsidRDefault="003B0729" w14:paraId="61917AD2" w14:textId="284AA843">
            <w:pPr>
              <w:pStyle w:val="Ledtext"/>
            </w:pPr>
            <w:r>
              <w:t>Utbildningsförvaltningen</w:t>
            </w:r>
          </w:p>
        </w:tc>
        <w:tc>
          <w:tcPr>
            <w:tcW w:w="4820" w:type="dxa"/>
            <w:gridSpan w:val="2"/>
            <w:vMerge w:val="restart"/>
            <w:tcMar/>
          </w:tcPr>
          <w:p w:rsidRPr="009A156D" w:rsidR="003B0729" w:rsidP="00030172" w:rsidRDefault="004B0171" w14:paraId="513DCB0F" w14:textId="3B147B27">
            <w:pPr>
              <w:pStyle w:val="Ledtext"/>
            </w:pPr>
            <w:r>
              <w:t xml:space="preserve">Till </w:t>
            </w:r>
            <w:r w:rsidR="00A36529">
              <w:t xml:space="preserve">blivande </w:t>
            </w:r>
            <w:r>
              <w:t xml:space="preserve">vårdnadshavare </w:t>
            </w:r>
            <w:r w:rsidR="00A36529">
              <w:t xml:space="preserve">förskoleklass </w:t>
            </w:r>
          </w:p>
          <w:p w:rsidRPr="009A156D" w:rsidR="003B0729" w:rsidP="00030172" w:rsidRDefault="00A36529" w14:paraId="3334D92E" w14:textId="730C26CB">
            <w:pPr>
              <w:pStyle w:val="Ledtext"/>
            </w:pPr>
            <w:r>
              <w:t xml:space="preserve">på </w:t>
            </w:r>
            <w:r w:rsidR="00BC03A5">
              <w:t xml:space="preserve">Funbo </w:t>
            </w:r>
            <w:r w:rsidR="008B0ED7">
              <w:t>skola</w:t>
            </w:r>
          </w:p>
          <w:p w:rsidRPr="009A156D" w:rsidR="003B0729" w:rsidP="00030172" w:rsidRDefault="4FDC0D92" w14:paraId="4EAFB639" w14:textId="2A139D3D">
            <w:pPr>
              <w:pStyle w:val="Ledtext"/>
            </w:pPr>
          </w:p>
        </w:tc>
      </w:tr>
      <w:tr w:rsidRPr="009A156D" w:rsidR="003B0729" w:rsidTr="29612E37" w14:paraId="56DE62A8" w14:textId="77777777">
        <w:tc>
          <w:tcPr>
            <w:tcW w:w="5670" w:type="dxa"/>
            <w:tcMar/>
          </w:tcPr>
          <w:p w:rsidRPr="009A156D" w:rsidR="003B0729" w:rsidP="00030172" w:rsidRDefault="003B0729" w14:paraId="69C28A26" w14:textId="700BF9E7">
            <w:pPr>
              <w:pStyle w:val="Ledtext"/>
            </w:pPr>
          </w:p>
        </w:tc>
        <w:tc>
          <w:tcPr>
            <w:tcW w:w="4820" w:type="dxa"/>
            <w:gridSpan w:val="2"/>
            <w:vMerge/>
            <w:tcMar/>
          </w:tcPr>
          <w:p w:rsidRPr="009A156D" w:rsidR="003B0729" w:rsidP="00030172" w:rsidRDefault="003B0729" w14:paraId="673AD3DB" w14:textId="77777777">
            <w:pPr>
              <w:pStyle w:val="Ledtext"/>
            </w:pPr>
          </w:p>
        </w:tc>
      </w:tr>
      <w:tr w:rsidRPr="009A156D" w:rsidR="003B0729" w:rsidTr="29612E37" w14:paraId="36A68398" w14:textId="77777777">
        <w:trPr>
          <w:trHeight w:val="170" w:hRule="exact"/>
        </w:trPr>
        <w:tc>
          <w:tcPr>
            <w:tcW w:w="5670" w:type="dxa"/>
            <w:tcMar/>
          </w:tcPr>
          <w:p w:rsidRPr="009A156D" w:rsidR="003B0729" w:rsidP="00030172" w:rsidRDefault="003B0729" w14:paraId="2C7BA8AA" w14:textId="77777777">
            <w:pPr>
              <w:pStyle w:val="Ledtext"/>
              <w:rPr>
                <w:b/>
              </w:rPr>
            </w:pPr>
          </w:p>
        </w:tc>
        <w:tc>
          <w:tcPr>
            <w:tcW w:w="4820" w:type="dxa"/>
            <w:gridSpan w:val="2"/>
            <w:vMerge/>
            <w:tcMar/>
          </w:tcPr>
          <w:p w:rsidRPr="009A156D" w:rsidR="003B0729" w:rsidP="00030172" w:rsidRDefault="003B0729" w14:paraId="1F024F3C" w14:textId="77777777">
            <w:pPr>
              <w:pStyle w:val="Ledtext"/>
            </w:pPr>
          </w:p>
        </w:tc>
      </w:tr>
      <w:tr w:rsidRPr="009A156D" w:rsidR="003B0729" w:rsidTr="29612E37" w14:paraId="3610D5BA" w14:textId="77777777">
        <w:trPr>
          <w:trHeight w:val="233"/>
        </w:trPr>
        <w:tc>
          <w:tcPr>
            <w:tcW w:w="5670" w:type="dxa"/>
            <w:tcMar/>
          </w:tcPr>
          <w:p w:rsidRPr="009A156D" w:rsidR="003B0729" w:rsidP="00030172" w:rsidRDefault="003B0729" w14:paraId="2D132D0B" w14:textId="77777777">
            <w:pPr>
              <w:pStyle w:val="Ledtext"/>
            </w:pPr>
            <w:r w:rsidRPr="009A156D">
              <w:t xml:space="preserve">Handläggare: </w:t>
            </w:r>
          </w:p>
        </w:tc>
        <w:tc>
          <w:tcPr>
            <w:tcW w:w="4820" w:type="dxa"/>
            <w:gridSpan w:val="2"/>
            <w:vMerge/>
            <w:tcMar/>
          </w:tcPr>
          <w:p w:rsidRPr="009A156D" w:rsidR="003B0729" w:rsidP="00030172" w:rsidRDefault="003B0729" w14:paraId="53B3DC22" w14:textId="77777777">
            <w:pPr>
              <w:pStyle w:val="Ledtext"/>
            </w:pPr>
          </w:p>
        </w:tc>
      </w:tr>
      <w:tr w:rsidRPr="009A156D" w:rsidR="003B0729" w:rsidTr="29612E37" w14:paraId="0BCB73A6" w14:textId="77777777">
        <w:tc>
          <w:tcPr>
            <w:tcW w:w="5670" w:type="dxa"/>
            <w:tcMar/>
          </w:tcPr>
          <w:p w:rsidRPr="009A156D" w:rsidR="003B0729" w:rsidP="00030172" w:rsidRDefault="004B0171" w14:paraId="3EE3FE16" w14:textId="6EC779D1">
            <w:pPr>
              <w:pStyle w:val="Ledtext"/>
            </w:pPr>
            <w:r>
              <w:t>Anna Carlén</w:t>
            </w:r>
          </w:p>
        </w:tc>
        <w:tc>
          <w:tcPr>
            <w:tcW w:w="4820" w:type="dxa"/>
            <w:gridSpan w:val="2"/>
            <w:vMerge/>
            <w:tcMar/>
          </w:tcPr>
          <w:p w:rsidRPr="009A156D" w:rsidR="003B0729" w:rsidP="00030172" w:rsidRDefault="003B0729" w14:paraId="4B9770B3" w14:textId="77777777">
            <w:pPr>
              <w:pStyle w:val="Ledtext"/>
              <w:tabs>
                <w:tab w:val="left" w:pos="1350"/>
                <w:tab w:val="left" w:pos="5103"/>
                <w:tab w:val="left" w:pos="6946"/>
              </w:tabs>
            </w:pPr>
          </w:p>
        </w:tc>
      </w:tr>
    </w:tbl>
    <w:bookmarkEnd w:id="0"/>
    <w:p w:rsidRPr="009A156D" w:rsidR="009F24A4" w:rsidP="00720608" w:rsidRDefault="00A36529" w14:paraId="50293840" w14:textId="32EEB1BA">
      <w:pPr>
        <w:pStyle w:val="Rubrik1"/>
        <w:ind w:right="992"/>
      </w:pPr>
      <w:r>
        <w:t>Till föräldrar med barn som ska</w:t>
      </w:r>
      <w:r w:rsidR="001018D0">
        <w:t xml:space="preserve"> börja i </w:t>
      </w:r>
      <w:r w:rsidR="00AD04EE">
        <w:t xml:space="preserve">Funbo skolas </w:t>
      </w:r>
      <w:r w:rsidR="001018D0">
        <w:t>förskoleklass</w:t>
      </w:r>
    </w:p>
    <w:p w:rsidRPr="00A57037" w:rsidR="001018D0" w:rsidP="0F726CC9" w:rsidRDefault="001018D0" w14:paraId="66BD5079" w14:textId="23D474EF">
      <w:r w:rsidRPr="1BA85EFF" w:rsidR="001018D0">
        <w:rPr>
          <w:b w:val="1"/>
          <w:bCs w:val="1"/>
        </w:rPr>
        <w:t>Hej, välkomna till</w:t>
      </w:r>
      <w:r w:rsidRPr="1BA85EFF" w:rsidR="00AD04EE">
        <w:rPr>
          <w:b w:val="1"/>
          <w:bCs w:val="1"/>
        </w:rPr>
        <w:t xml:space="preserve"> Funbo</w:t>
      </w:r>
      <w:r w:rsidRPr="1BA85EFF" w:rsidR="001018D0">
        <w:rPr>
          <w:b w:val="1"/>
          <w:bCs w:val="1"/>
        </w:rPr>
        <w:t xml:space="preserve"> skola!</w:t>
      </w:r>
      <w:r>
        <w:br/>
      </w:r>
      <w:r>
        <w:br/>
      </w:r>
      <w:r w:rsidR="001018D0">
        <w:rPr/>
        <w:t xml:space="preserve">Ert barn har fått en placering hos oss, tillsammans med ca </w:t>
      </w:r>
      <w:r w:rsidR="03D01871">
        <w:rPr/>
        <w:t>3</w:t>
      </w:r>
      <w:r w:rsidR="067D8F55">
        <w:rPr/>
        <w:t>9</w:t>
      </w:r>
      <w:r w:rsidR="001018D0">
        <w:rPr/>
        <w:t xml:space="preserve"> </w:t>
      </w:r>
      <w:r w:rsidR="001018D0">
        <w:rPr/>
        <w:t xml:space="preserve">andra elever. Vi har planerat för </w:t>
      </w:r>
      <w:r w:rsidR="5BB186E7">
        <w:rPr/>
        <w:t xml:space="preserve">två </w:t>
      </w:r>
      <w:r w:rsidR="001018D0">
        <w:rPr/>
        <w:t>förskoleklass</w:t>
      </w:r>
      <w:r w:rsidR="135CB576">
        <w:rPr/>
        <w:t>er</w:t>
      </w:r>
      <w:r w:rsidR="001018D0">
        <w:rPr/>
        <w:t xml:space="preserve">. Vi har ett tätt samarbete med </w:t>
      </w:r>
      <w:r w:rsidR="4B4E3D1D">
        <w:rPr/>
        <w:t>överlämnande</w:t>
      </w:r>
      <w:r w:rsidR="001018D0">
        <w:rPr/>
        <w:t xml:space="preserve"> förskolor för att skapa bästa möjliga förutsättningar för en positiv övergång. </w:t>
      </w:r>
    </w:p>
    <w:p w:rsidR="001018D0" w:rsidP="003F7F4E" w:rsidRDefault="00452945" w14:paraId="6943663A" w14:textId="4E2B92D5">
      <w:r>
        <w:t>Förskoleklassen är första steget in i skolans värld. Den är en del av grundskolan och är tillgänglig för alla. Målet med verksamheten är att barnen ska känna trygg</w:t>
      </w:r>
      <w:r w:rsidR="24CE6DC7">
        <w:t>het</w:t>
      </w:r>
      <w:r>
        <w:t xml:space="preserve"> och lust att lära. Vi arbetar för att möta varje barn utifrån deras förutsättningar och behov. Stor vikt läggs vid att barnen ska få träna att samarbeta men också att bli självständiga individer.</w:t>
      </w:r>
    </w:p>
    <w:p w:rsidR="00452945" w:rsidP="003F7F4E" w:rsidRDefault="00452945" w14:paraId="0A866772" w14:textId="44D486BE">
      <w:r>
        <w:t xml:space="preserve">Det är också viktigt att barnen under sitt första skolförberedande år ska bli bekanta med, verka i och kunna känna sig trygga i skolans miljö. Vi är övertygande om att barnen lättare kan tillgodogöra sig kunskap och utvecklas i sin sociala samvaro med andra när de är trygga. Därför får det trygghetsskapande arbetet stort utrymme. I förskoleklassen följer vi läroplanen och varvar olika arbetsuppgifter med lek, </w:t>
      </w:r>
      <w:r w:rsidR="44BD792F">
        <w:t>rörelse</w:t>
      </w:r>
      <w:r>
        <w:t xml:space="preserve"> och utflykter.</w:t>
      </w:r>
    </w:p>
    <w:p w:rsidR="3346793E" w:rsidP="3F9028A2" w:rsidRDefault="3346793E" w14:paraId="6C268DC8" w14:textId="4C6A3F26">
      <w:r w:rsidRPr="1BA85EFF" w:rsidR="3346793E">
        <w:rPr>
          <w:b w:val="1"/>
          <w:bCs w:val="1"/>
        </w:rPr>
        <w:t>Brevet</w:t>
      </w:r>
      <w:r>
        <w:br/>
      </w:r>
      <w:r>
        <w:br/>
      </w:r>
      <w:r w:rsidR="2209200C">
        <w:rPr/>
        <w:t xml:space="preserve">Det här brevet är skickat till barnets </w:t>
      </w:r>
      <w:r w:rsidR="2DDB1775">
        <w:rPr/>
        <w:t>vårdnadshavare som har anmält en e-postadress i Mitt skolval</w:t>
      </w:r>
      <w:r w:rsidR="2209200C">
        <w:rPr/>
        <w:t xml:space="preserve">. </w:t>
      </w:r>
      <w:r w:rsidR="27748111">
        <w:rPr/>
        <w:t>Om det finns fler vårdnadshavare som inte lämnat uppgifter</w:t>
      </w:r>
      <w:r w:rsidR="2209200C">
        <w:rPr/>
        <w:t xml:space="preserve"> så skulle vi uppskatta att ni samarbetar runt blanketter</w:t>
      </w:r>
      <w:r w:rsidR="65A263C9">
        <w:rPr/>
        <w:t xml:space="preserve"> mm</w:t>
      </w:r>
      <w:r w:rsidR="2209200C">
        <w:rPr/>
        <w:t>. All information går också att hitta på vår hemsida under fliken förskoleklass.</w:t>
      </w:r>
    </w:p>
    <w:p w:rsidR="4F02C042" w:rsidP="38FD6E5E" w:rsidRDefault="4F02C042" w14:paraId="434A7F4B" w14:textId="6AEF3AC4">
      <w:pPr>
        <w:pStyle w:val="Normal"/>
      </w:pPr>
      <w:r w:rsidR="4F02C042">
        <w:rPr/>
        <w:t>Det är mycket information och vi ber er noga ta del av allt för att ingen värdefull kunskap ska gå förlorad i övergången från förskolan och till oss.</w:t>
      </w:r>
    </w:p>
    <w:p w:rsidR="00B50662" w:rsidP="00B50662" w:rsidRDefault="00B50662" w14:paraId="2BC6466D" w14:textId="2A6E0AC2">
      <w:r w:rsidRPr="1BA85EFF" w:rsidR="00B50662">
        <w:rPr>
          <w:b w:val="1"/>
          <w:bCs w:val="1"/>
        </w:rPr>
        <w:t>Samtal kring ert barn</w:t>
      </w:r>
      <w:r>
        <w:br/>
      </w:r>
      <w:r>
        <w:br/>
      </w:r>
      <w:r w:rsidR="48220E78">
        <w:rPr/>
        <w:t>Utöver information</w:t>
      </w:r>
      <w:r w:rsidR="03928F6F">
        <w:rPr/>
        <w:t xml:space="preserve"> som lämnas från pedagogerna</w:t>
      </w:r>
      <w:r w:rsidR="48220E78">
        <w:rPr/>
        <w:t xml:space="preserve"> från förskolorna </w:t>
      </w:r>
      <w:r w:rsidR="43C6F977">
        <w:rPr/>
        <w:t xml:space="preserve">finns </w:t>
      </w:r>
      <w:r w:rsidR="6EFBC6F0">
        <w:rPr/>
        <w:t xml:space="preserve">det </w:t>
      </w:r>
      <w:r w:rsidR="43C6F977">
        <w:rPr/>
        <w:t>möjlighet</w:t>
      </w:r>
      <w:r w:rsidR="00B50662">
        <w:rPr/>
        <w:t xml:space="preserve"> till ett telefonsamtal innan sommaren ifall det finns värdefull information ni vill lämna om ert barn. </w:t>
      </w:r>
      <w:r w:rsidR="1909A543">
        <w:rPr/>
        <w:t xml:space="preserve">Ta kontakt med rektor Anna Carlén vid behov. </w:t>
      </w:r>
      <w:r w:rsidR="00B50662">
        <w:rPr/>
        <w:t xml:space="preserve">Ett tidigt lära-känna-samtal kommer </w:t>
      </w:r>
      <w:r w:rsidR="63D5D5F9">
        <w:rPr/>
        <w:t xml:space="preserve">också </w:t>
      </w:r>
      <w:r w:rsidR="00B50662">
        <w:rPr/>
        <w:t>erbjudas i samband med skolstarten</w:t>
      </w:r>
      <w:r w:rsidR="1C2CBA51">
        <w:rPr/>
        <w:t xml:space="preserve"> där ni och barnet bjuds in och träffar läraren</w:t>
      </w:r>
      <w:r w:rsidR="00B50662">
        <w:rPr/>
        <w:t xml:space="preserve">. Utvecklingssamtal erbjuds </w:t>
      </w:r>
      <w:r w:rsidR="6A8779B4">
        <w:rPr/>
        <w:t xml:space="preserve">även </w:t>
      </w:r>
      <w:r w:rsidR="00B50662">
        <w:rPr/>
        <w:t>under våren.</w:t>
      </w:r>
    </w:p>
    <w:p w:rsidR="1BA85EFF" w:rsidP="1BA85EFF" w:rsidRDefault="1BA85EFF" w14:paraId="593AE961" w14:textId="53D40085">
      <w:pPr>
        <w:rPr>
          <w:b w:val="1"/>
          <w:bCs w:val="1"/>
        </w:rPr>
      </w:pPr>
    </w:p>
    <w:p w:rsidR="1BA85EFF" w:rsidP="1BA85EFF" w:rsidRDefault="1BA85EFF" w14:paraId="7EE5DB3A" w14:textId="1DE3D7A6">
      <w:pPr>
        <w:rPr>
          <w:b w:val="1"/>
          <w:bCs w:val="1"/>
        </w:rPr>
      </w:pPr>
    </w:p>
    <w:p w:rsidR="00B50662" w:rsidP="00B50662" w:rsidRDefault="00B50662" w14:paraId="708890C5" w14:textId="559D2582">
      <w:r w:rsidRPr="1BA85EFF" w:rsidR="00B50662">
        <w:rPr>
          <w:b w:val="1"/>
          <w:bCs w:val="1"/>
        </w:rPr>
        <w:t>Särskilt överlämnande - för vårdnadshavare som har barn med stort stödbehov</w:t>
      </w:r>
      <w:r>
        <w:br/>
      </w:r>
      <w:r>
        <w:br/>
      </w:r>
      <w:r w:rsidR="00B50662">
        <w:rPr/>
        <w:t xml:space="preserve">Vid behov välkomnas </w:t>
      </w:r>
      <w:r w:rsidR="458E2D17">
        <w:rPr/>
        <w:t xml:space="preserve">vårdnadshavarna </w:t>
      </w:r>
      <w:r w:rsidR="00B50662">
        <w:rPr/>
        <w:t xml:space="preserve">till skolan </w:t>
      </w:r>
      <w:r w:rsidR="642AC275">
        <w:rPr/>
        <w:t>till</w:t>
      </w:r>
      <w:r w:rsidR="00B50662">
        <w:rPr/>
        <w:t xml:space="preserve"> en särskild överlämning tillsammans med pedagog från förskolan</w:t>
      </w:r>
      <w:r w:rsidR="25C3A94B">
        <w:rPr/>
        <w:t xml:space="preserve"> alternativt telefonöverlämning mellan förskola och skola</w:t>
      </w:r>
      <w:r w:rsidR="00B50662">
        <w:rPr/>
        <w:t xml:space="preserve">. Det är viktigt att vi får reda på om det finns särskilda omständigheter kring ert barn så vi kan förbereda och möta upp de eventuella behov som finns. </w:t>
      </w:r>
      <w:r w:rsidR="67A0B583">
        <w:rPr/>
        <w:t>Prata med din förskola ifall behovet finns</w:t>
      </w:r>
      <w:r w:rsidR="097D2947">
        <w:rPr/>
        <w:t xml:space="preserve"> ifall det inte redan är uppgjort.</w:t>
      </w:r>
    </w:p>
    <w:p w:rsidR="00FE0076" w:rsidP="7460A4B5" w:rsidRDefault="00FE0076" w14:paraId="6343A5C6" w14:textId="0A1D4E8D">
      <w:pPr>
        <w:spacing w:before="240"/>
      </w:pPr>
      <w:r w:rsidRPr="1BA85EFF" w:rsidR="00FE0076">
        <w:rPr>
          <w:b w:val="1"/>
          <w:bCs w:val="1"/>
        </w:rPr>
        <w:t>Läsårstider</w:t>
      </w:r>
      <w:r w:rsidRPr="1BA85EFF" w:rsidR="196F0527">
        <w:rPr>
          <w:b w:val="1"/>
          <w:bCs w:val="1"/>
        </w:rPr>
        <w:t xml:space="preserve"> skola</w:t>
      </w:r>
      <w:r>
        <w:br/>
      </w:r>
      <w:r>
        <w:br/>
      </w:r>
      <w:r w:rsidR="00FE0076">
        <w:rPr/>
        <w:t xml:space="preserve">Förskoleklassen har samma läsårstider som övriga grundskolan. Höstterminen börjar </w:t>
      </w:r>
      <w:r w:rsidR="69F60501">
        <w:rPr/>
        <w:t>tisda</w:t>
      </w:r>
      <w:r w:rsidR="414AE67A">
        <w:rPr/>
        <w:t>g 19</w:t>
      </w:r>
      <w:r w:rsidR="00FE0076">
        <w:rPr/>
        <w:t xml:space="preserve">/8 </w:t>
      </w:r>
      <w:r w:rsidR="69BE7BB7">
        <w:rPr/>
        <w:t xml:space="preserve">och </w:t>
      </w:r>
      <w:r w:rsidR="2773240A">
        <w:rPr/>
        <w:t>skol</w:t>
      </w:r>
      <w:r w:rsidR="69BE7BB7">
        <w:rPr/>
        <w:t>v</w:t>
      </w:r>
      <w:r w:rsidR="00FE0076">
        <w:rPr/>
        <w:t>erksamheten pågår varje dag mellan 8.10-13.20.</w:t>
      </w:r>
    </w:p>
    <w:p w:rsidR="2B3F2ACF" w:rsidP="0505618F" w:rsidRDefault="2B3F2ACF" w14:paraId="2F704605" w14:textId="35901BEB">
      <w:pPr>
        <w:pStyle w:val="Normal"/>
        <w:spacing w:before="240"/>
        <w:rPr>
          <w:rFonts w:ascii="Source Sans Pro" w:hAnsi="Source Sans Pro" w:eastAsia="Source Sans Pro" w:cs="Source Sans Pro"/>
          <w:noProof w:val="0"/>
          <w:sz w:val="22"/>
          <w:szCs w:val="22"/>
          <w:lang w:val="sv-SE"/>
        </w:rPr>
      </w:pPr>
      <w:r w:rsidRPr="1BA85EFF" w:rsidR="2B3F2ACF">
        <w:rPr>
          <w:b w:val="1"/>
          <w:bCs w:val="1"/>
        </w:rPr>
        <w:t>Skolplikt</w:t>
      </w:r>
      <w:r>
        <w:br/>
      </w:r>
      <w:r>
        <w:br/>
      </w:r>
      <w:r w:rsidR="1B4CFFC0">
        <w:rPr/>
        <w:t>Förskoleklassen är obligatorisk och omfattas av skolplikten. Skolplikt innebär att barn måste gå i skolan och delta i den verksamhet som anordnas för att ge den avsedda utbildningen. För att inte behöva gå till skolan ska barnet ha ett giltigt skäl att vara frånvarande, till exempel sjukdom eller beviljad ledighe</w:t>
      </w:r>
      <w:r w:rsidR="538B4E8D">
        <w:rPr/>
        <w:t xml:space="preserve">t. </w:t>
      </w:r>
      <w:r w:rsidR="3ADF4184">
        <w:rPr/>
        <w:t xml:space="preserve">Blanketter för ledighet finns på vår hemsida. </w:t>
      </w:r>
      <w:r w:rsidR="15D96428">
        <w:rPr/>
        <w:t xml:space="preserve">Läs gärna mer om ledigheter: </w:t>
      </w:r>
      <w:hyperlink r:id="Rfcfeb2d69ad945f0">
        <w:r w:rsidRPr="1BA85EFF" w:rsidR="15D96428">
          <w:rPr>
            <w:rStyle w:val="Hyperlnk"/>
            <w:rFonts w:ascii="Source Sans Pro" w:hAnsi="Source Sans Pro" w:eastAsia="Source Sans Pro" w:cs="Source Sans Pro"/>
            <w:noProof w:val="0"/>
            <w:sz w:val="22"/>
            <w:szCs w:val="22"/>
            <w:lang w:val="sv-SE"/>
          </w:rPr>
          <w:t>Ledighet i skolan - Skolverket</w:t>
        </w:r>
      </w:hyperlink>
    </w:p>
    <w:p w:rsidR="05F51959" w:rsidP="08257C45" w:rsidRDefault="05F51959" w14:paraId="432701D4" w14:textId="7F5BCAD3">
      <w:r w:rsidRPr="1BA85EFF" w:rsidR="0029400F">
        <w:rPr>
          <w:b w:val="1"/>
          <w:bCs w:val="1"/>
        </w:rPr>
        <w:t xml:space="preserve">Fritids och skola är stängt </w:t>
      </w:r>
      <w:r w:rsidRPr="1BA85EFF" w:rsidR="3BB3B3C5">
        <w:rPr>
          <w:b w:val="1"/>
          <w:bCs w:val="1"/>
        </w:rPr>
        <w:t>ibland</w:t>
      </w:r>
      <w:r>
        <w:br/>
      </w:r>
      <w:r>
        <w:br/>
      </w:r>
      <w:r w:rsidR="0029400F">
        <w:rPr/>
        <w:t xml:space="preserve">Vi stänger fyra dagar om året för att ha möjlighet att träffa all skolans personal för gemensam planering och kompetensutveckling. </w:t>
      </w:r>
      <w:r w:rsidR="506BE7AC">
        <w:rPr/>
        <w:t>Torsdag</w:t>
      </w:r>
      <w:r w:rsidR="5D9BF041">
        <w:rPr/>
        <w:t xml:space="preserve"> 1</w:t>
      </w:r>
      <w:r w:rsidR="0448F305">
        <w:rPr/>
        <w:t>4</w:t>
      </w:r>
      <w:r w:rsidR="5D9BF041">
        <w:rPr/>
        <w:t xml:space="preserve">/8 och </w:t>
      </w:r>
      <w:r w:rsidR="0825D947">
        <w:rPr/>
        <w:t>fredag</w:t>
      </w:r>
      <w:r w:rsidR="5D9BF041">
        <w:rPr/>
        <w:t xml:space="preserve"> 1</w:t>
      </w:r>
      <w:r w:rsidR="57D6981F">
        <w:rPr/>
        <w:t>5</w:t>
      </w:r>
      <w:r w:rsidR="5D9BF041">
        <w:rPr/>
        <w:t>/8</w:t>
      </w:r>
      <w:r w:rsidR="0029400F">
        <w:rPr/>
        <w:t xml:space="preserve"> är stängda dagar. Om ni har behov av omsorg så kan plats erbjudas på</w:t>
      </w:r>
      <w:r w:rsidR="0EF3CFA1">
        <w:rPr/>
        <w:t xml:space="preserve"> en</w:t>
      </w:r>
      <w:r w:rsidR="0029400F">
        <w:rPr/>
        <w:t xml:space="preserve"> annan skolas fritids</w:t>
      </w:r>
      <w:r w:rsidR="51212934">
        <w:rPr/>
        <w:t>hem</w:t>
      </w:r>
      <w:r w:rsidR="0029400F">
        <w:rPr/>
        <w:t xml:space="preserve">. </w:t>
      </w:r>
      <w:r w:rsidR="67138486">
        <w:rPr/>
        <w:t>Hör av er snarast till rektor i så fall.</w:t>
      </w:r>
      <w:r w:rsidR="67138486">
        <w:rPr/>
        <w:t xml:space="preserve"> </w:t>
      </w:r>
    </w:p>
    <w:p w:rsidR="05F51959" w:rsidP="08257C45" w:rsidRDefault="05F51959" w14:paraId="09038142" w14:textId="46CEC1A3">
      <w:r w:rsidR="67138486">
        <w:rPr/>
        <w:t xml:space="preserve">Vi stänger även vissa dagar mellan jul och nyår samt under sommaren då efterfrågan på fritids är mycket låg (v27-20). </w:t>
      </w:r>
    </w:p>
    <w:p w:rsidR="05F51959" w:rsidP="08257C45" w:rsidRDefault="05F51959" w14:paraId="4A25985F" w14:textId="187D395C">
      <w:r w:rsidRPr="1BA85EFF" w:rsidR="05F51959">
        <w:rPr>
          <w:b w:val="1"/>
          <w:bCs w:val="1"/>
        </w:rPr>
        <w:t xml:space="preserve">Besöksdag </w:t>
      </w:r>
      <w:r w:rsidRPr="1BA85EFF" w:rsidR="322E79BF">
        <w:rPr>
          <w:b w:val="1"/>
          <w:bCs w:val="1"/>
        </w:rPr>
        <w:t>tisdag 3</w:t>
      </w:r>
      <w:r w:rsidRPr="1BA85EFF" w:rsidR="71EC67E0">
        <w:rPr>
          <w:b w:val="1"/>
          <w:bCs w:val="1"/>
        </w:rPr>
        <w:t xml:space="preserve"> juni </w:t>
      </w:r>
      <w:r w:rsidRPr="1BA85EFF" w:rsidR="71EC67E0">
        <w:rPr>
          <w:b w:val="1"/>
          <w:bCs w:val="1"/>
        </w:rPr>
        <w:t>kl</w:t>
      </w:r>
      <w:r w:rsidRPr="1BA85EFF" w:rsidR="71EC67E0">
        <w:rPr>
          <w:b w:val="1"/>
          <w:bCs w:val="1"/>
        </w:rPr>
        <w:t xml:space="preserve"> </w:t>
      </w:r>
      <w:r w:rsidRPr="1BA85EFF" w:rsidR="1E02408B">
        <w:rPr>
          <w:b w:val="1"/>
          <w:bCs w:val="1"/>
        </w:rPr>
        <w:t>8.30-9.30</w:t>
      </w:r>
      <w:r w:rsidRPr="1BA85EFF" w:rsidR="24F687FC">
        <w:rPr>
          <w:b w:val="1"/>
          <w:bCs w:val="1"/>
        </w:rPr>
        <w:t xml:space="preserve"> + föräldramöte</w:t>
      </w:r>
      <w:r>
        <w:br/>
      </w:r>
      <w:r>
        <w:br/>
      </w:r>
      <w:r w:rsidR="0FF1B9DC">
        <w:rPr/>
        <w:t>Det finns en rutin att bjuda in blivande elever i förskoleklassen till en besöksdag</w:t>
      </w:r>
      <w:r w:rsidR="00A57037">
        <w:rPr/>
        <w:t xml:space="preserve"> då </w:t>
      </w:r>
      <w:r w:rsidR="40CD12F8">
        <w:rPr/>
        <w:t>barnen</w:t>
      </w:r>
      <w:r w:rsidR="00A57037">
        <w:rPr/>
        <w:t xml:space="preserve"> är välkomna att hälsa på sin nya skol</w:t>
      </w:r>
      <w:r w:rsidR="25C6492D">
        <w:rPr/>
        <w:t xml:space="preserve">a </w:t>
      </w:r>
      <w:r w:rsidR="738E6EA1">
        <w:rPr/>
        <w:t xml:space="preserve">och träffa sin lärare </w:t>
      </w:r>
      <w:r w:rsidR="369F46EC">
        <w:rPr/>
        <w:t>samt</w:t>
      </w:r>
      <w:r w:rsidR="738E6EA1">
        <w:rPr/>
        <w:t xml:space="preserve"> nya klasskamrater</w:t>
      </w:r>
      <w:r w:rsidR="00A57037">
        <w:rPr/>
        <w:t xml:space="preserve">. </w:t>
      </w:r>
      <w:r w:rsidR="221D18C4">
        <w:rPr/>
        <w:t>Det är</w:t>
      </w:r>
      <w:r w:rsidR="00A57037">
        <w:rPr/>
        <w:t xml:space="preserve"> föräldrar</w:t>
      </w:r>
      <w:r w:rsidR="73BDC112">
        <w:rPr/>
        <w:t>na som</w:t>
      </w:r>
      <w:r w:rsidR="00A57037">
        <w:rPr/>
        <w:t xml:space="preserve"> följer sina barn denna dag</w:t>
      </w:r>
      <w:r w:rsidR="172B7373">
        <w:rPr/>
        <w:t>.</w:t>
      </w:r>
    </w:p>
    <w:p w:rsidR="6EB8DFA3" w:rsidRDefault="6EB8DFA3" w14:paraId="009D61DA" w14:textId="33BD7CB4">
      <w:r w:rsidR="6EB8DFA3">
        <w:rPr/>
        <w:t xml:space="preserve">Vi börjar ute </w:t>
      </w:r>
      <w:r w:rsidR="6EB8DFA3">
        <w:rPr/>
        <w:t>kl</w:t>
      </w:r>
      <w:r w:rsidR="6EB8DFA3">
        <w:rPr/>
        <w:t xml:space="preserve"> 8.30 med samling </w:t>
      </w:r>
      <w:r w:rsidR="5B178F0B">
        <w:rPr/>
        <w:t xml:space="preserve">alla </w:t>
      </w:r>
      <w:r w:rsidR="6EB8DFA3">
        <w:rPr/>
        <w:t>tillsammans</w:t>
      </w:r>
      <w:r w:rsidR="4DEB947C">
        <w:rPr/>
        <w:t xml:space="preserve"> (det går bra att leka på gården från 8.10)</w:t>
      </w:r>
      <w:r w:rsidR="6EB8DFA3">
        <w:rPr/>
        <w:t>. Därefter går läraren och eleve</w:t>
      </w:r>
      <w:r w:rsidR="46050DEA">
        <w:rPr/>
        <w:t>rna</w:t>
      </w:r>
      <w:r w:rsidR="6EB8DFA3">
        <w:rPr/>
        <w:t xml:space="preserve"> in</w:t>
      </w:r>
      <w:r w:rsidR="232A2F92">
        <w:rPr/>
        <w:t xml:space="preserve"> i paviljongen</w:t>
      </w:r>
      <w:r w:rsidR="6EB8DFA3">
        <w:rPr/>
        <w:t xml:space="preserve"> </w:t>
      </w:r>
      <w:r w:rsidR="4DD9B2EE">
        <w:rPr/>
        <w:t>och</w:t>
      </w:r>
      <w:r w:rsidR="6EB8DFA3">
        <w:rPr/>
        <w:t xml:space="preserve"> </w:t>
      </w:r>
      <w:r w:rsidR="0C9823E4">
        <w:rPr/>
        <w:t xml:space="preserve">vårdnadshavarna </w:t>
      </w:r>
      <w:r w:rsidR="6EB8DFA3">
        <w:rPr/>
        <w:t>samlas för ett föräldramöte</w:t>
      </w:r>
      <w:r w:rsidR="04036CBE">
        <w:rPr/>
        <w:t xml:space="preserve"> tillsammans med rektor i matsalen</w:t>
      </w:r>
      <w:r w:rsidR="1242A121">
        <w:rPr/>
        <w:t xml:space="preserve"> (ca 8.45)</w:t>
      </w:r>
      <w:r w:rsidR="6EB8DFA3">
        <w:rPr/>
        <w:t>.</w:t>
      </w:r>
      <w:r w:rsidR="27917E7F">
        <w:rPr/>
        <w:t xml:space="preserve"> </w:t>
      </w:r>
    </w:p>
    <w:p w:rsidR="43EB7498" w:rsidRDefault="43EB7498" w14:paraId="27E0B520" w14:textId="371CA45D">
      <w:r w:rsidR="43EB7498">
        <w:rPr/>
        <w:t>D</w:t>
      </w:r>
      <w:r w:rsidR="16406281">
        <w:rPr/>
        <w:t>å kommer</w:t>
      </w:r>
      <w:r w:rsidR="34C57970">
        <w:rPr/>
        <w:t xml:space="preserve"> ni</w:t>
      </w:r>
      <w:r w:rsidR="16406281">
        <w:rPr/>
        <w:t xml:space="preserve"> få mer information kring förskoleklassen och fritidsverksamheten</w:t>
      </w:r>
      <w:r w:rsidR="02295AC5">
        <w:rPr/>
        <w:t xml:space="preserve"> samt </w:t>
      </w:r>
      <w:r w:rsidR="44AED56C">
        <w:rPr/>
        <w:t xml:space="preserve">om </w:t>
      </w:r>
      <w:r w:rsidR="02295AC5">
        <w:rPr/>
        <w:t>skolan generellt</w:t>
      </w:r>
      <w:r w:rsidR="486B7715">
        <w:rPr/>
        <w:t xml:space="preserve"> av rektor och en fritidsansvarig</w:t>
      </w:r>
      <w:r w:rsidR="16406281">
        <w:rPr/>
        <w:t xml:space="preserve">. </w:t>
      </w:r>
      <w:r w:rsidR="1CD8B034">
        <w:rPr/>
        <w:t>Ni finns då också nära ifall ert barn behöver er. Vi önskar att barnen i den utsträckning det är möjligt är utan sina föräldrar under besöket.</w:t>
      </w:r>
      <w:r w:rsidR="76D69228">
        <w:rPr/>
        <w:t xml:space="preserve"> </w:t>
      </w:r>
      <w:r w:rsidR="4C8ECDE1">
        <w:rPr/>
        <w:t>Vid 9.25 avrundas mötet och vårdnadshavarna möter upp eleverna och säger hej då till skolan.</w:t>
      </w:r>
    </w:p>
    <w:p w:rsidR="1BA85EFF" w:rsidP="1BA85EFF" w:rsidRDefault="1BA85EFF" w14:paraId="257B502C" w14:textId="1D035714">
      <w:pPr>
        <w:rPr>
          <w:b w:val="1"/>
          <w:bCs w:val="1"/>
        </w:rPr>
      </w:pPr>
    </w:p>
    <w:p w:rsidR="28F3AB36" w:rsidP="29612E37" w:rsidRDefault="28F3AB36" w14:paraId="727B0E5F" w14:textId="3353AECD">
      <w:pPr>
        <w:rPr>
          <w:b w:val="1"/>
          <w:bCs w:val="1"/>
        </w:rPr>
      </w:pPr>
      <w:r w:rsidRPr="29612E37" w:rsidR="28F3AB36">
        <w:rPr>
          <w:b w:val="1"/>
          <w:bCs w:val="1"/>
        </w:rPr>
        <w:t>Inskolning</w:t>
      </w:r>
    </w:p>
    <w:p w:rsidR="05A36BF6" w:rsidRDefault="05A36BF6" w14:paraId="67E09F47" w14:textId="5B0EC97C">
      <w:r w:rsidR="05A36BF6">
        <w:rPr/>
        <w:t xml:space="preserve">Vår erfarenhet säger att det är bra om pedagogen och barnet får bygga relation utan </w:t>
      </w:r>
      <w:r w:rsidR="53CEF78F">
        <w:rPr/>
        <w:t xml:space="preserve">att </w:t>
      </w:r>
      <w:r w:rsidR="05A36BF6">
        <w:rPr/>
        <w:t>vårdnadshavarna på plats</w:t>
      </w:r>
      <w:r w:rsidR="2F17661E">
        <w:rPr/>
        <w:t xml:space="preserve"> första tiden</w:t>
      </w:r>
      <w:r w:rsidR="05A36BF6">
        <w:rPr/>
        <w:t>. Så om det är möjligt så önskar vi att ni besöker oss under besöksdagen och vid behov bokar in ytterlig</w:t>
      </w:r>
      <w:r w:rsidR="12CF5B72">
        <w:rPr/>
        <w:t xml:space="preserve">are besök under fritidstid innan skolstart. </w:t>
      </w:r>
      <w:r w:rsidR="0C2FD6F5">
        <w:rPr/>
        <w:t xml:space="preserve">Det är också framgångsrikt att inte ha alltför långa fritidsdagar första veckan. </w:t>
      </w:r>
      <w:r w:rsidR="7CE86259">
        <w:rPr/>
        <w:t>Är du orolig för hur starten ska gå? Ta kontakt med rektor.</w:t>
      </w:r>
      <w:r>
        <w:br/>
      </w:r>
    </w:p>
    <w:p w:rsidR="00C9384C" w:rsidP="29612E37" w:rsidRDefault="00C9384C" w14:paraId="0C5CC1F2" w14:textId="78C333E2">
      <w:pPr>
        <w:spacing w:after="0"/>
        <w:rPr>
          <w:b w:val="1"/>
          <w:bCs w:val="1"/>
        </w:rPr>
      </w:pPr>
      <w:r w:rsidRPr="1BA85EFF" w:rsidR="4C8ECDE1">
        <w:rPr>
          <w:b w:val="1"/>
          <w:bCs w:val="1"/>
        </w:rPr>
        <w:t>Blanketter</w:t>
      </w:r>
      <w:r w:rsidRPr="1BA85EFF" w:rsidR="24E94AAB">
        <w:rPr>
          <w:b w:val="1"/>
          <w:bCs w:val="1"/>
        </w:rPr>
        <w:t xml:space="preserve"> - lämnas in senast </w:t>
      </w:r>
      <w:r w:rsidRPr="1BA85EFF" w:rsidR="28173ED4">
        <w:rPr>
          <w:b w:val="1"/>
          <w:bCs w:val="1"/>
        </w:rPr>
        <w:t>3</w:t>
      </w:r>
      <w:r w:rsidRPr="1BA85EFF" w:rsidR="24E94AAB">
        <w:rPr>
          <w:b w:val="1"/>
          <w:bCs w:val="1"/>
        </w:rPr>
        <w:t xml:space="preserve"> juni (under besöksdagen)</w:t>
      </w:r>
      <w:r>
        <w:br/>
      </w:r>
    </w:p>
    <w:p w:rsidR="00C9384C" w:rsidP="0F726CC9" w:rsidRDefault="16406281" w14:paraId="2A7BC07B" w14:textId="137E2841">
      <w:pPr>
        <w:spacing w:after="0"/>
      </w:pPr>
      <w:r w:rsidR="16406281">
        <w:rPr/>
        <w:t xml:space="preserve">Vi skulle uppskatta </w:t>
      </w:r>
      <w:r w:rsidR="65830B0D">
        <w:rPr/>
        <w:t>om</w:t>
      </w:r>
      <w:r w:rsidR="16406281">
        <w:rPr/>
        <w:t xml:space="preserve"> ni tills </w:t>
      </w:r>
      <w:r w:rsidR="209531C7">
        <w:rPr/>
        <w:t>besöksdagen</w:t>
      </w:r>
      <w:r w:rsidR="16406281">
        <w:rPr/>
        <w:t xml:space="preserve"> har fyllt i hänvisade och bifogade blanketter för att underlätta vår planering samt inskolning för ert barn</w:t>
      </w:r>
      <w:r w:rsidR="7F668AF7">
        <w:rPr/>
        <w:t>:</w:t>
      </w:r>
    </w:p>
    <w:p w:rsidR="00C9384C" w:rsidP="0F726CC9" w:rsidRDefault="00C9384C" w14:paraId="10F85B4A" w14:textId="77777777">
      <w:pPr>
        <w:spacing w:after="0"/>
      </w:pPr>
    </w:p>
    <w:p w:rsidR="16406281" w:rsidP="0505618F" w:rsidRDefault="16406281" w14:paraId="6455BDCB" w14:textId="43A8E16A">
      <w:pPr>
        <w:pStyle w:val="Liststycke"/>
        <w:numPr>
          <w:ilvl w:val="0"/>
          <w:numId w:val="7"/>
        </w:numPr>
        <w:spacing w:after="0"/>
        <w:rPr>
          <w:rFonts w:eastAsia="Calibri" w:cs="Arial"/>
        </w:rPr>
      </w:pPr>
      <w:r w:rsidRPr="29612E37" w:rsidR="16406281">
        <w:rPr>
          <w:rFonts w:eastAsia="Calibri" w:cs="Arial"/>
        </w:rPr>
        <w:t xml:space="preserve">Elevuppgifter </w:t>
      </w:r>
      <w:r w:rsidRPr="29612E37" w:rsidR="2552C929">
        <w:rPr>
          <w:rFonts w:eastAsia="Calibri" w:cs="Arial"/>
        </w:rPr>
        <w:t>- lämnas in</w:t>
      </w:r>
      <w:r w:rsidRPr="29612E37" w:rsidR="1BB6C149">
        <w:rPr>
          <w:rFonts w:eastAsia="Calibri" w:cs="Arial"/>
        </w:rPr>
        <w:t xml:space="preserve"> senast</w:t>
      </w:r>
      <w:r w:rsidRPr="29612E37" w:rsidR="2552C929">
        <w:rPr>
          <w:rFonts w:eastAsia="Calibri" w:cs="Arial"/>
        </w:rPr>
        <w:t xml:space="preserve"> </w:t>
      </w:r>
      <w:r w:rsidRPr="29612E37" w:rsidR="4E937A41">
        <w:rPr>
          <w:rFonts w:eastAsia="Calibri" w:cs="Arial"/>
        </w:rPr>
        <w:t>3</w:t>
      </w:r>
      <w:r w:rsidRPr="29612E37" w:rsidR="2BD6B73E">
        <w:rPr>
          <w:rFonts w:eastAsia="Calibri" w:cs="Arial"/>
        </w:rPr>
        <w:t>/6</w:t>
      </w:r>
    </w:p>
    <w:p w:rsidR="16406281" w:rsidP="0505618F" w:rsidRDefault="16406281" w14:paraId="2F2E2E95" w14:textId="573EAD1E">
      <w:pPr>
        <w:pStyle w:val="Liststycke"/>
        <w:numPr>
          <w:ilvl w:val="0"/>
          <w:numId w:val="7"/>
        </w:numPr>
        <w:spacing w:after="0"/>
        <w:rPr>
          <w:rFonts w:eastAsia="Calibri" w:cs="Arial"/>
        </w:rPr>
      </w:pPr>
      <w:r w:rsidRPr="29612E37" w:rsidR="16406281">
        <w:rPr>
          <w:rFonts w:eastAsia="Calibri" w:cs="Arial"/>
        </w:rPr>
        <w:t>Anmälan</w:t>
      </w:r>
      <w:r w:rsidRPr="29612E37" w:rsidR="6E3C0719">
        <w:rPr>
          <w:rFonts w:eastAsia="Calibri" w:cs="Arial"/>
        </w:rPr>
        <w:t xml:space="preserve"> av vistelsetider</w:t>
      </w:r>
      <w:r w:rsidRPr="29612E37" w:rsidR="16406281">
        <w:rPr>
          <w:rFonts w:eastAsia="Calibri" w:cs="Arial"/>
        </w:rPr>
        <w:t xml:space="preserve"> </w:t>
      </w:r>
      <w:r w:rsidRPr="29612E37" w:rsidR="16406281">
        <w:rPr>
          <w:rFonts w:eastAsia="Calibri" w:cs="Arial"/>
        </w:rPr>
        <w:t>till friti</w:t>
      </w:r>
      <w:r w:rsidRPr="29612E37" w:rsidR="16406281">
        <w:rPr>
          <w:rFonts w:eastAsia="Calibri" w:cs="Arial"/>
        </w:rPr>
        <w:t>ds</w:t>
      </w:r>
      <w:r w:rsidRPr="29612E37" w:rsidR="3A29B48F">
        <w:rPr>
          <w:rFonts w:eastAsia="Calibri" w:cs="Arial"/>
        </w:rPr>
        <w:t xml:space="preserve"> - läm</w:t>
      </w:r>
      <w:r w:rsidRPr="29612E37" w:rsidR="3A29B48F">
        <w:rPr>
          <w:rFonts w:eastAsia="Calibri" w:cs="Arial"/>
        </w:rPr>
        <w:t xml:space="preserve">nas </w:t>
      </w:r>
      <w:r w:rsidRPr="29612E37" w:rsidR="3A29B48F">
        <w:rPr>
          <w:rFonts w:eastAsia="Calibri" w:cs="Arial"/>
        </w:rPr>
        <w:t>in</w:t>
      </w:r>
      <w:r w:rsidRPr="29612E37" w:rsidR="1861DE3D">
        <w:rPr>
          <w:rFonts w:eastAsia="Calibri" w:cs="Arial"/>
        </w:rPr>
        <w:t xml:space="preserve"> </w:t>
      </w:r>
      <w:r w:rsidRPr="29612E37" w:rsidR="1B22E2C5">
        <w:rPr>
          <w:rFonts w:eastAsia="Calibri" w:cs="Arial"/>
        </w:rPr>
        <w:t>senast</w:t>
      </w:r>
      <w:r w:rsidRPr="29612E37" w:rsidR="3A29B48F">
        <w:rPr>
          <w:rFonts w:eastAsia="Calibri" w:cs="Arial"/>
        </w:rPr>
        <w:t xml:space="preserve"> </w:t>
      </w:r>
      <w:r w:rsidRPr="29612E37" w:rsidR="4D085B1C">
        <w:rPr>
          <w:rFonts w:eastAsia="Calibri" w:cs="Arial"/>
        </w:rPr>
        <w:t>3</w:t>
      </w:r>
      <w:r w:rsidRPr="29612E37" w:rsidR="6E54C2A6">
        <w:rPr>
          <w:rFonts w:eastAsia="Calibri" w:cs="Arial"/>
        </w:rPr>
        <w:t>/6</w:t>
      </w:r>
    </w:p>
    <w:p w:rsidR="16406281" w:rsidP="0505618F" w:rsidRDefault="16406281" w14:paraId="327FAE78" w14:textId="16E4726F">
      <w:pPr>
        <w:pStyle w:val="Liststycke"/>
        <w:numPr>
          <w:ilvl w:val="0"/>
          <w:numId w:val="7"/>
        </w:numPr>
        <w:spacing w:after="0"/>
        <w:rPr>
          <w:rFonts w:eastAsia="Calibri" w:cs="Arial"/>
        </w:rPr>
      </w:pPr>
      <w:r w:rsidRPr="29612E37" w:rsidR="16406281">
        <w:rPr>
          <w:rFonts w:eastAsia="Calibri" w:cs="Arial"/>
        </w:rPr>
        <w:t xml:space="preserve">Behovsanpassad kost </w:t>
      </w:r>
      <w:r w:rsidRPr="29612E37" w:rsidR="4D809974">
        <w:rPr>
          <w:rFonts w:eastAsia="Calibri" w:cs="Arial"/>
        </w:rPr>
        <w:t>tillsammans med läkarutlåtande</w:t>
      </w:r>
      <w:r w:rsidRPr="29612E37" w:rsidR="6D63D44B">
        <w:rPr>
          <w:rFonts w:eastAsia="Calibri" w:cs="Arial"/>
        </w:rPr>
        <w:t xml:space="preserve"> </w:t>
      </w:r>
      <w:r w:rsidRPr="29612E37" w:rsidR="6D63D44B">
        <w:rPr>
          <w:rFonts w:eastAsia="Calibri" w:cs="Arial"/>
        </w:rPr>
        <w:t>- lämnas in vid behov</w:t>
      </w:r>
      <w:r w:rsidRPr="29612E37" w:rsidR="44CFB50D">
        <w:rPr>
          <w:rFonts w:eastAsia="Calibri" w:cs="Arial"/>
        </w:rPr>
        <w:t xml:space="preserve"> senast </w:t>
      </w:r>
      <w:r w:rsidRPr="29612E37" w:rsidR="6AE7FDA6">
        <w:rPr>
          <w:rFonts w:eastAsia="Calibri" w:cs="Arial"/>
        </w:rPr>
        <w:t>3</w:t>
      </w:r>
      <w:r w:rsidRPr="29612E37" w:rsidR="44CFB50D">
        <w:rPr>
          <w:rFonts w:eastAsia="Calibri" w:cs="Arial"/>
        </w:rPr>
        <w:t>/6</w:t>
      </w:r>
    </w:p>
    <w:p w:rsidR="16406281" w:rsidP="0505618F" w:rsidRDefault="16406281" w14:paraId="4F544EDE" w14:textId="64B3F361">
      <w:pPr>
        <w:pStyle w:val="Liststycke"/>
        <w:numPr>
          <w:ilvl w:val="0"/>
          <w:numId w:val="7"/>
        </w:numPr>
        <w:spacing w:after="0"/>
        <w:rPr>
          <w:rFonts w:eastAsia="Calibri" w:cs="Arial"/>
        </w:rPr>
      </w:pPr>
      <w:r w:rsidRPr="29612E37" w:rsidR="16406281">
        <w:rPr>
          <w:rFonts w:eastAsia="Calibri" w:cs="Arial"/>
        </w:rPr>
        <w:t xml:space="preserve">Modersmålsansökan </w:t>
      </w:r>
      <w:r w:rsidRPr="29612E37" w:rsidR="630F0857">
        <w:rPr>
          <w:rFonts w:eastAsia="Calibri" w:cs="Arial"/>
        </w:rPr>
        <w:t xml:space="preserve"> -</w:t>
      </w:r>
      <w:r w:rsidRPr="29612E37" w:rsidR="630F0857">
        <w:rPr>
          <w:rFonts w:eastAsia="Calibri" w:cs="Arial"/>
        </w:rPr>
        <w:t xml:space="preserve"> lämnas in vid behov</w:t>
      </w:r>
      <w:r w:rsidRPr="29612E37" w:rsidR="24C3AAFD">
        <w:rPr>
          <w:rFonts w:eastAsia="Calibri" w:cs="Arial"/>
        </w:rPr>
        <w:t xml:space="preserve"> senast </w:t>
      </w:r>
      <w:r w:rsidRPr="29612E37" w:rsidR="70ED82E0">
        <w:rPr>
          <w:rFonts w:eastAsia="Calibri" w:cs="Arial"/>
        </w:rPr>
        <w:t>3</w:t>
      </w:r>
      <w:r w:rsidRPr="29612E37" w:rsidR="24C3AAFD">
        <w:rPr>
          <w:rFonts w:eastAsia="Calibri" w:cs="Arial"/>
        </w:rPr>
        <w:t>/6</w:t>
      </w:r>
    </w:p>
    <w:p w:rsidR="09DC862C" w:rsidP="0505618F" w:rsidRDefault="09DC862C" w14:paraId="1EFE1C04" w14:textId="1E2E34A3">
      <w:pPr>
        <w:pStyle w:val="Liststycke"/>
        <w:numPr>
          <w:ilvl w:val="0"/>
          <w:numId w:val="7"/>
        </w:numPr>
        <w:spacing w:after="0"/>
        <w:rPr>
          <w:rFonts w:eastAsia="Calibri" w:cs="Arial"/>
        </w:rPr>
      </w:pPr>
      <w:r w:rsidRPr="0505618F" w:rsidR="09DC862C">
        <w:rPr>
          <w:rFonts w:eastAsia="Calibri" w:cs="Arial"/>
        </w:rPr>
        <w:t>F</w:t>
      </w:r>
      <w:r w:rsidRPr="0505618F" w:rsidR="6FE1CB1B">
        <w:rPr>
          <w:rFonts w:eastAsia="Calibri" w:cs="Arial"/>
        </w:rPr>
        <w:t>örväntansdokument</w:t>
      </w:r>
      <w:r w:rsidRPr="0505618F" w:rsidR="5139DFD7">
        <w:rPr>
          <w:rFonts w:eastAsia="Calibri" w:cs="Arial"/>
        </w:rPr>
        <w:t xml:space="preserve"> - att ta del av</w:t>
      </w:r>
    </w:p>
    <w:p w:rsidR="7FC82BA4" w:rsidP="0505618F" w:rsidRDefault="7FC82BA4" w14:paraId="0838E58C" w14:textId="4CB93CC1">
      <w:pPr>
        <w:pStyle w:val="Liststycke"/>
        <w:numPr>
          <w:ilvl w:val="0"/>
          <w:numId w:val="7"/>
        </w:numPr>
        <w:spacing w:after="0"/>
        <w:rPr>
          <w:rFonts w:eastAsia="Calibri" w:cs="Arial"/>
        </w:rPr>
      </w:pPr>
      <w:r w:rsidRPr="0505618F" w:rsidR="7FC82BA4">
        <w:rPr>
          <w:rFonts w:eastAsia="Calibri" w:cs="Arial"/>
        </w:rPr>
        <w:t>Information Skola24 – att ta del av</w:t>
      </w:r>
    </w:p>
    <w:p w:rsidR="35FDB84C" w:rsidP="0505618F" w:rsidRDefault="35FDB84C" w14:paraId="1BDD17EB" w14:textId="2B552F12">
      <w:pPr>
        <w:pStyle w:val="Liststycke"/>
        <w:numPr>
          <w:ilvl w:val="0"/>
          <w:numId w:val="7"/>
        </w:numPr>
        <w:spacing w:after="0"/>
        <w:rPr>
          <w:rFonts w:eastAsia="Calibri" w:cs="Arial"/>
        </w:rPr>
      </w:pPr>
      <w:r w:rsidRPr="0505618F" w:rsidR="35FDB84C">
        <w:rPr>
          <w:rFonts w:eastAsia="Calibri" w:cs="Arial"/>
        </w:rPr>
        <w:t>Folder om fritids – att ta del av</w:t>
      </w:r>
    </w:p>
    <w:p w:rsidR="3E57F950" w:rsidP="0505618F" w:rsidRDefault="3E57F950" w14:paraId="5279634A" w14:textId="371E068F">
      <w:pPr>
        <w:pStyle w:val="Liststycke"/>
        <w:numPr>
          <w:ilvl w:val="0"/>
          <w:numId w:val="7"/>
        </w:numPr>
        <w:spacing w:after="0"/>
        <w:rPr>
          <w:rFonts w:eastAsia="Calibri" w:cs="Arial"/>
        </w:rPr>
      </w:pPr>
      <w:r w:rsidRPr="0505618F" w:rsidR="3E57F950">
        <w:rPr>
          <w:rFonts w:eastAsia="Calibri" w:cs="Arial"/>
        </w:rPr>
        <w:t>Information från Måltidsservice - att ta del av</w:t>
      </w:r>
    </w:p>
    <w:p w:rsidR="0505618F" w:rsidP="0505618F" w:rsidRDefault="0505618F" w14:paraId="7EAA90FE" w14:textId="5CC0259C">
      <w:pPr>
        <w:pStyle w:val="Normal"/>
        <w:spacing w:after="0"/>
        <w:rPr>
          <w:rFonts w:eastAsia="Calibri" w:cs="Arial"/>
        </w:rPr>
      </w:pPr>
    </w:p>
    <w:p w:rsidR="52CDF897" w:rsidP="2DB0058E" w:rsidRDefault="2FBF9881" w14:paraId="6E622A43" w14:textId="273E6226">
      <w:pPr>
        <w:rPr>
          <w:rFonts w:eastAsia="Calibri" w:cs="Arial"/>
        </w:rPr>
      </w:pPr>
      <w:r w:rsidRPr="29612E37" w:rsidR="2FBF9881">
        <w:rPr>
          <w:rFonts w:eastAsia="Calibri" w:cs="Arial"/>
          <w:b w:val="1"/>
          <w:bCs w:val="1"/>
        </w:rPr>
        <w:t xml:space="preserve">OBS! </w:t>
      </w:r>
      <w:r w:rsidRPr="29612E37" w:rsidR="52CDF897">
        <w:rPr>
          <w:rFonts w:eastAsia="Calibri" w:cs="Arial"/>
        </w:rPr>
        <w:t xml:space="preserve">Om ni ej kan komma den </w:t>
      </w:r>
      <w:r w:rsidRPr="29612E37" w:rsidR="10FD85CA">
        <w:rPr>
          <w:rFonts w:eastAsia="Calibri" w:cs="Arial"/>
        </w:rPr>
        <w:t>3</w:t>
      </w:r>
      <w:r w:rsidRPr="29612E37" w:rsidR="29980B12">
        <w:rPr>
          <w:rFonts w:eastAsia="Calibri" w:cs="Arial"/>
        </w:rPr>
        <w:t>/6</w:t>
      </w:r>
      <w:r w:rsidRPr="29612E37" w:rsidR="52CDF897">
        <w:rPr>
          <w:rFonts w:eastAsia="Calibri" w:cs="Arial"/>
        </w:rPr>
        <w:t xml:space="preserve"> ber vi er snarast och senast </w:t>
      </w:r>
      <w:r w:rsidRPr="29612E37" w:rsidR="70A10BC9">
        <w:rPr>
          <w:rFonts w:eastAsia="Calibri" w:cs="Arial"/>
        </w:rPr>
        <w:t>4/6</w:t>
      </w:r>
      <w:r w:rsidRPr="29612E37" w:rsidR="52CDF897">
        <w:rPr>
          <w:rFonts w:eastAsia="Calibri" w:cs="Arial"/>
        </w:rPr>
        <w:t xml:space="preserve"> skicka </w:t>
      </w:r>
      <w:r w:rsidRPr="29612E37" w:rsidR="4F561A29">
        <w:rPr>
          <w:rFonts w:eastAsia="Calibri" w:cs="Arial"/>
        </w:rPr>
        <w:t xml:space="preserve">aktuella </w:t>
      </w:r>
      <w:r w:rsidRPr="29612E37" w:rsidR="52CDF897">
        <w:rPr>
          <w:rFonts w:eastAsia="Calibri" w:cs="Arial"/>
        </w:rPr>
        <w:t>blanketter till oss per post:</w:t>
      </w:r>
    </w:p>
    <w:p w:rsidR="52CDF897" w:rsidP="29612E37" w:rsidRDefault="52CDF897" w14:paraId="52895ECD" w14:textId="416CD70C">
      <w:pPr>
        <w:rPr>
          <w:rFonts w:eastAsia="Calibri" w:cs="Arial"/>
        </w:rPr>
      </w:pPr>
      <w:r w:rsidRPr="29612E37" w:rsidR="52CDF897">
        <w:rPr>
          <w:rFonts w:eastAsia="Calibri" w:cs="Arial"/>
        </w:rPr>
        <w:t>Skoladministrationen Funbo skola</w:t>
      </w:r>
      <w:r>
        <w:br/>
      </w:r>
      <w:r w:rsidRPr="29612E37" w:rsidR="151C0E32">
        <w:rPr>
          <w:rFonts w:eastAsia="Calibri" w:cs="Arial"/>
        </w:rPr>
        <w:t>Funbo 14</w:t>
      </w:r>
      <w:r>
        <w:br/>
      </w:r>
      <w:r w:rsidRPr="29612E37" w:rsidR="151C0E32">
        <w:rPr>
          <w:rFonts w:eastAsia="Calibri" w:cs="Arial"/>
        </w:rPr>
        <w:t>741 77 Uppsala</w:t>
      </w:r>
      <w:r>
        <w:br/>
      </w:r>
      <w:r w:rsidRPr="29612E37" w:rsidR="7B10DFE2">
        <w:rPr>
          <w:rFonts w:eastAsia="Calibri" w:cs="Arial"/>
        </w:rPr>
        <w:t>(</w:t>
      </w:r>
      <w:r w:rsidRPr="29612E37" w:rsidR="7B10DFE2">
        <w:rPr>
          <w:rFonts w:eastAsia="Calibri" w:cs="Arial"/>
        </w:rPr>
        <w:t>inscannade</w:t>
      </w:r>
      <w:r w:rsidRPr="29612E37" w:rsidR="7B10DFE2">
        <w:rPr>
          <w:rFonts w:eastAsia="Calibri" w:cs="Arial"/>
        </w:rPr>
        <w:t xml:space="preserve"> till johanna.kjellgren@uppsala.se)</w:t>
      </w:r>
    </w:p>
    <w:p w:rsidR="00B50662" w:rsidP="29612E37" w:rsidRDefault="00B50662" w14:paraId="520F4AB5" w14:textId="4CA45E9F">
      <w:pPr>
        <w:spacing w:before="240"/>
        <w:rPr>
          <w:rFonts w:eastAsia="Calibri"/>
        </w:rPr>
      </w:pPr>
      <w:r w:rsidRPr="1BA85EFF" w:rsidR="003E18B1">
        <w:rPr>
          <w:b w:val="1"/>
          <w:bCs w:val="1"/>
        </w:rPr>
        <w:t>Ansök om plats i f</w:t>
      </w:r>
      <w:r w:rsidRPr="1BA85EFF" w:rsidR="00B50662">
        <w:rPr>
          <w:b w:val="1"/>
          <w:bCs w:val="1"/>
        </w:rPr>
        <w:t>ritidshemmet</w:t>
      </w:r>
      <w:r>
        <w:br/>
      </w:r>
      <w:r>
        <w:br/>
      </w:r>
      <w:r w:rsidR="2BEC58B6">
        <w:rPr/>
        <w:t>Fritidshem erbjuder omsorg, tillsyn före och efter skoldagen och på skollov. Fritidshem kompletterar utbildningen i förskoleklass och grundskola och ska erbjuda aktiviteter med koppling till läroplanens centrala innehåll. Vårdnadshavarna lämnar ett schema till fritidshemmet.</w:t>
      </w:r>
    </w:p>
    <w:p w:rsidR="00B50662" w:rsidP="29612E37" w:rsidRDefault="00B50662" w14:paraId="6652B216" w14:textId="6A997A70">
      <w:pPr>
        <w:pStyle w:val="Normal"/>
        <w:spacing w:before="240"/>
      </w:pPr>
      <w:r w:rsidR="00B50662">
        <w:rPr/>
        <w:t>Skolbarn har rätt till fritidshem om föräldrarna arbetar</w:t>
      </w:r>
      <w:r w:rsidR="21C05689">
        <w:rPr/>
        <w:t>, är föräldralediga</w:t>
      </w:r>
      <w:r w:rsidR="00B50662">
        <w:rPr/>
        <w:t xml:space="preserve"> eller studerar. Barn som börjar i förskoleklass kan få plats på fritids tidigast från och med 1 augusti. </w:t>
      </w:r>
      <w:r w:rsidR="00B50662">
        <w:rPr/>
        <w:t xml:space="preserve">Funbo skola fritids är öppen 6.30-17.30. Vi bifogar också en blankett för anmälan till </w:t>
      </w:r>
      <w:r w:rsidR="7DBF697E">
        <w:rPr/>
        <w:t xml:space="preserve">av vistelsetider för </w:t>
      </w:r>
      <w:r w:rsidR="00B50662">
        <w:rPr/>
        <w:t>sommarfritids</w:t>
      </w:r>
      <w:r w:rsidR="1C2AA24A">
        <w:rPr/>
        <w:t xml:space="preserve"> och en folder där ni kan läsa mer</w:t>
      </w:r>
      <w:r w:rsidR="00B50662">
        <w:rPr/>
        <w:t xml:space="preserve">. </w:t>
      </w:r>
    </w:p>
    <w:p w:rsidR="4192DD71" w:rsidP="29612E37" w:rsidRDefault="4192DD71" w14:paraId="758C1C7F" w14:textId="3DECF932">
      <w:pPr>
        <w:rPr>
          <w:rFonts w:ascii="Source Sans Pro" w:hAnsi="Source Sans Pro" w:eastAsia="Source Sans Pro" w:cs="Source Sans Pro"/>
          <w:noProof w:val="0"/>
          <w:sz w:val="22"/>
          <w:szCs w:val="22"/>
          <w:lang w:val="sv-SE"/>
        </w:rPr>
      </w:pPr>
      <w:r w:rsidR="4192DD71">
        <w:rPr/>
        <w:t>För</w:t>
      </w:r>
      <w:r w:rsidR="00B50662">
        <w:rPr/>
        <w:t xml:space="preserve"> att kunna planera in en bra </w:t>
      </w:r>
      <w:r w:rsidR="39F81F24">
        <w:rPr/>
        <w:t>fritidsstart</w:t>
      </w:r>
      <w:r w:rsidR="00B50662">
        <w:rPr/>
        <w:t xml:space="preserve"> så behöver vi er anmälan, tillsammans med kontaktuppgifter och </w:t>
      </w:r>
      <w:r w:rsidR="00B50662">
        <w:rPr/>
        <w:t xml:space="preserve">eventuell behovsanpassad kost senast </w:t>
      </w:r>
      <w:r w:rsidR="39E706DB">
        <w:rPr/>
        <w:t>3</w:t>
      </w:r>
      <w:r w:rsidR="644E1457">
        <w:rPr/>
        <w:t>/6</w:t>
      </w:r>
      <w:r w:rsidR="00B50662">
        <w:rPr/>
        <w:t>.</w:t>
      </w:r>
      <w:r w:rsidR="07B8F478">
        <w:rPr/>
        <w:t xml:space="preserve"> Ni fyller själva i de tider som passar ert barn och er för att inskolningen ska fungera utifrån ert barns förutsättningar.</w:t>
      </w:r>
      <w:r w:rsidR="4B3191E6">
        <w:rPr/>
        <w:t xml:space="preserve"> </w:t>
      </w:r>
    </w:p>
    <w:p w:rsidR="6293F9CE" w:rsidP="29612E37" w:rsidRDefault="6293F9CE" w14:paraId="034686F1" w14:textId="50AA3E54">
      <w:pPr>
        <w:rPr>
          <w:rFonts w:ascii="Source Sans Pro" w:hAnsi="Source Sans Pro" w:eastAsia="Source Sans Pro" w:cs="Source Sans Pro"/>
          <w:noProof w:val="0"/>
          <w:sz w:val="22"/>
          <w:szCs w:val="22"/>
          <w:lang w:val="sv-SE"/>
        </w:rPr>
      </w:pPr>
      <w:r w:rsidR="6293F9CE">
        <w:rPr/>
        <w:t xml:space="preserve">Läs mer om fritidshem och regler: </w:t>
      </w:r>
      <w:hyperlink r:id="R54fdcbd94fd246c8">
        <w:r w:rsidRPr="29612E37" w:rsidR="6293F9CE">
          <w:rPr>
            <w:rStyle w:val="Hyperlnk"/>
            <w:rFonts w:ascii="Source Sans Pro" w:hAnsi="Source Sans Pro" w:eastAsia="Source Sans Pro" w:cs="Source Sans Pro"/>
            <w:noProof w:val="0"/>
            <w:sz w:val="22"/>
            <w:szCs w:val="22"/>
            <w:lang w:val="sv-SE"/>
          </w:rPr>
          <w:t>Fritidshem (årskurs F– 6) - Uppsala kommun</w:t>
        </w:r>
      </w:hyperlink>
    </w:p>
    <w:p w:rsidR="00B50662" w:rsidP="00B50662" w:rsidRDefault="00B50662" w14:paraId="34F26331" w14:textId="137096D5">
      <w:r w:rsidRPr="1BA85EFF" w:rsidR="00B50662">
        <w:rPr>
          <w:b w:val="1"/>
          <w:bCs w:val="1"/>
        </w:rPr>
        <w:t xml:space="preserve">Fritidshemsplacering söker du </w:t>
      </w:r>
      <w:r w:rsidRPr="1BA85EFF" w:rsidR="7C9C4D9B">
        <w:rPr>
          <w:b w:val="1"/>
          <w:bCs w:val="1"/>
        </w:rPr>
        <w:t>digitalt</w:t>
      </w:r>
      <w:r>
        <w:br/>
      </w:r>
      <w:r>
        <w:br/>
      </w:r>
      <w:r w:rsidR="00B50662">
        <w:rPr/>
        <w:t>Ansök i god tid, båda vårdnadshavarna ska godkänna ansökan, samt båda vårdnadshavarna ska tacka ja till erbjudandet om plats när det kommer</w:t>
      </w:r>
      <w:r w:rsidR="5044AF4F">
        <w:rPr/>
        <w:t xml:space="preserve"> (ofta att det missas</w:t>
      </w:r>
      <w:r w:rsidR="12970EEA">
        <w:rPr/>
        <w:t xml:space="preserve"> och barnet tappar sin plats</w:t>
      </w:r>
      <w:r w:rsidR="5044AF4F">
        <w:rPr/>
        <w:t>)</w:t>
      </w:r>
      <w:r w:rsidR="00B50662">
        <w:rPr/>
        <w:t>, sedan kommer en bekräftelse på att placeringen är klar.</w:t>
      </w:r>
      <w:r w:rsidR="485FE6FA">
        <w:rPr/>
        <w:t xml:space="preserve"> </w:t>
      </w:r>
      <w:hyperlink r:id="R68896cfd07c640b6">
        <w:r w:rsidRPr="1BA85EFF" w:rsidR="485FE6FA">
          <w:rPr>
            <w:rStyle w:val="Hyperlnk"/>
          </w:rPr>
          <w:t>https://uppsala.ist.se/uppsala/login.htm</w:t>
        </w:r>
      </w:hyperlink>
      <w:r w:rsidR="485FE6FA">
        <w:rPr/>
        <w:t xml:space="preserve"> </w:t>
      </w:r>
    </w:p>
    <w:p w:rsidR="1E186BBB" w:rsidP="7460A4B5" w:rsidRDefault="48210507" w14:paraId="634876B6" w14:textId="1B84B0CE">
      <w:r w:rsidRPr="1BA85EFF" w:rsidR="48210507">
        <w:rPr>
          <w:b w:val="1"/>
          <w:bCs w:val="1"/>
        </w:rPr>
        <w:t>Kommunikationskanaler</w:t>
      </w:r>
      <w:r>
        <w:br/>
      </w:r>
      <w:r>
        <w:br/>
      </w:r>
      <w:r w:rsidR="1E186BBB">
        <w:rPr/>
        <w:t xml:space="preserve">Vi använder </w:t>
      </w:r>
      <w:r w:rsidRPr="1BA85EFF" w:rsidR="1E186BBB">
        <w:rPr>
          <w:b w:val="1"/>
          <w:bCs w:val="1"/>
        </w:rPr>
        <w:t>skola24-fritidshem</w:t>
      </w:r>
      <w:r w:rsidR="1E186BBB">
        <w:rPr/>
        <w:t xml:space="preserve"> som närvarosystem för</w:t>
      </w:r>
      <w:r w:rsidR="192130A0">
        <w:rPr/>
        <w:t xml:space="preserve"> både skola och</w:t>
      </w:r>
      <w:r w:rsidR="1E186BBB">
        <w:rPr/>
        <w:t xml:space="preserve"> fritids. Information om hur du registrerar schema finns bifogat. Kommunikationen mellan hem och skola sker främst via </w:t>
      </w:r>
      <w:r w:rsidRPr="1BA85EFF" w:rsidR="1E186BBB">
        <w:rPr>
          <w:b w:val="1"/>
          <w:bCs w:val="1"/>
        </w:rPr>
        <w:t>Unikum</w:t>
      </w:r>
      <w:r w:rsidR="1E186BBB">
        <w:rPr/>
        <w:t>. Båda systemen blir tillgängliga för er 1/8.</w:t>
      </w:r>
    </w:p>
    <w:p w:rsidR="5A2F58CF" w:rsidP="29612E37" w:rsidRDefault="5A2F58CF" w14:paraId="2D0AE13B" w14:textId="6E46E1E9">
      <w:pPr>
        <w:rPr>
          <w:rFonts w:ascii="Source Sans Pro" w:hAnsi="Source Sans Pro" w:eastAsia="Source Sans Pro" w:cs="Source Sans Pro"/>
          <w:noProof w:val="0"/>
          <w:sz w:val="22"/>
          <w:szCs w:val="22"/>
          <w:lang w:val="sv-SE"/>
        </w:rPr>
      </w:pPr>
      <w:hyperlink r:id="Raec515bcd1f74fe8">
        <w:r w:rsidRPr="29612E37" w:rsidR="5A2F58CF">
          <w:rPr>
            <w:rStyle w:val="Hyperlnk"/>
            <w:rFonts w:ascii="Source Sans Pro" w:hAnsi="Source Sans Pro" w:eastAsia="Source Sans Pro" w:cs="Source Sans Pro"/>
            <w:noProof w:val="0"/>
            <w:sz w:val="22"/>
            <w:szCs w:val="22"/>
            <w:lang w:val="sv-SE"/>
          </w:rPr>
          <w:t>E-tjänst för elevdokumentation (Unikum) - Uppsala kommun</w:t>
        </w:r>
      </w:hyperlink>
    </w:p>
    <w:p w:rsidR="5A2F58CF" w:rsidP="29612E37" w:rsidRDefault="5A2F58CF" w14:paraId="59A89CE3" w14:textId="29D62673">
      <w:pPr>
        <w:rPr>
          <w:rFonts w:ascii="Source Sans Pro" w:hAnsi="Source Sans Pro" w:eastAsia="Source Sans Pro" w:cs="Source Sans Pro"/>
          <w:noProof w:val="0"/>
          <w:sz w:val="22"/>
          <w:szCs w:val="22"/>
          <w:lang w:val="sv-SE"/>
        </w:rPr>
      </w:pPr>
      <w:hyperlink r:id="R2751a32128064ed7">
        <w:r w:rsidRPr="29612E37" w:rsidR="5A2F58CF">
          <w:rPr>
            <w:rStyle w:val="Hyperlnk"/>
            <w:rFonts w:ascii="Source Sans Pro" w:hAnsi="Source Sans Pro" w:eastAsia="Source Sans Pro" w:cs="Source Sans Pro"/>
            <w:noProof w:val="0"/>
            <w:sz w:val="22"/>
            <w:szCs w:val="22"/>
            <w:lang w:val="sv-SE"/>
          </w:rPr>
          <w:t>Skola24-app för Vårdnadshavare - Uppsala kommun</w:t>
        </w:r>
      </w:hyperlink>
    </w:p>
    <w:p w:rsidR="006553F4" w:rsidP="29612E37" w:rsidRDefault="006553F4" w14:paraId="7642330D" w14:textId="2C526454">
      <w:pPr>
        <w:pStyle w:val="Normal"/>
        <w:spacing w:line="259" w:lineRule="auto"/>
        <w:rPr>
          <w:rFonts w:eastAsia="Source Sans Pro" w:cs="Source Sans Pro"/>
          <w:b w:val="1"/>
          <w:bCs w:val="1"/>
          <w:color w:val="000000" w:themeColor="text1" w:themeTint="FF" w:themeShade="FF"/>
        </w:rPr>
      </w:pPr>
      <w:r w:rsidRPr="1BA85EFF" w:rsidR="006553F4">
        <w:rPr>
          <w:b w:val="1"/>
          <w:bCs w:val="1"/>
        </w:rPr>
        <w:t>Skolskjuts</w:t>
      </w:r>
      <w:r w:rsidRPr="1BA85EFF" w:rsidR="075E9E08">
        <w:rPr>
          <w:b w:val="1"/>
          <w:bCs w:val="1"/>
        </w:rPr>
        <w:t xml:space="preserve"> och elevresor</w:t>
      </w:r>
      <w:r w:rsidRPr="1BA85EFF" w:rsidR="0FE0D94D">
        <w:rPr>
          <w:b w:val="1"/>
          <w:bCs w:val="1"/>
        </w:rPr>
        <w:t xml:space="preserve"> – visa oss att ditt barn åker buss</w:t>
      </w:r>
      <w:r>
        <w:br/>
      </w:r>
      <w:r>
        <w:br/>
      </w:r>
      <w:r w:rsidRPr="1BA85EFF" w:rsidR="6C62E440">
        <w:rPr>
          <w:rFonts w:eastAsia="Source Sans Pro" w:cs="Source Sans Pro"/>
          <w:color w:val="202E45"/>
        </w:rPr>
        <w:t>B</w:t>
      </w:r>
      <w:r w:rsidRPr="1BA85EFF" w:rsidR="6C62E440">
        <w:rPr>
          <w:rFonts w:eastAsia="Source Sans Pro" w:cs="Source Sans Pro"/>
          <w:color w:val="000000" w:themeColor="text1" w:themeTint="FF" w:themeShade="FF"/>
        </w:rPr>
        <w:t xml:space="preserve">arnet kan ha rätt till skolskjuts eller elevresa mellan hemmet och skolan. Om det är elevresa får barnet ett skolkort (busskort) som gäller för resa med ordinarie busstrafik. </w:t>
      </w:r>
      <w:r w:rsidRPr="1BA85EFF" w:rsidR="2A874AFA">
        <w:rPr>
          <w:rFonts w:eastAsia="Source Sans Pro" w:cs="Source Sans Pro"/>
          <w:color w:val="000000" w:themeColor="text1" w:themeTint="FF" w:themeShade="FF"/>
        </w:rPr>
        <w:t xml:space="preserve">Om ditt barn </w:t>
      </w:r>
      <w:r w:rsidRPr="1BA85EFF" w:rsidR="51173CA3">
        <w:rPr>
          <w:rFonts w:eastAsia="Source Sans Pro" w:cs="Source Sans Pro"/>
          <w:color w:val="000000" w:themeColor="text1" w:themeTint="FF" w:themeShade="FF"/>
        </w:rPr>
        <w:t xml:space="preserve">har fritids och </w:t>
      </w:r>
      <w:r w:rsidRPr="1BA85EFF" w:rsidR="2A874AFA">
        <w:rPr>
          <w:rFonts w:eastAsia="Source Sans Pro" w:cs="Source Sans Pro"/>
          <w:color w:val="000000" w:themeColor="text1" w:themeTint="FF" w:themeShade="FF"/>
        </w:rPr>
        <w:t>ska åka hem med skolskjuts så markerar du</w:t>
      </w:r>
      <w:r w:rsidRPr="1BA85EFF" w:rsidR="0ACEC06F">
        <w:rPr>
          <w:rFonts w:eastAsia="Source Sans Pro" w:cs="Source Sans Pro"/>
          <w:color w:val="000000" w:themeColor="text1" w:themeTint="FF" w:themeShade="FF"/>
        </w:rPr>
        <w:t xml:space="preserve"> det</w:t>
      </w:r>
      <w:r w:rsidRPr="1BA85EFF" w:rsidR="2A874AFA">
        <w:rPr>
          <w:rFonts w:eastAsia="Source Sans Pro" w:cs="Source Sans Pro"/>
          <w:color w:val="000000" w:themeColor="text1" w:themeTint="FF" w:themeShade="FF"/>
        </w:rPr>
        <w:t xml:space="preserve"> i Skola24 genom att sluttiden avslutas med en 2a. </w:t>
      </w:r>
      <w:r w:rsidRPr="1BA85EFF" w:rsidR="2A874AFA">
        <w:rPr>
          <w:rFonts w:eastAsia="Source Sans Pro" w:cs="Source Sans Pro"/>
          <w:color w:val="000000" w:themeColor="text1" w:themeTint="FF" w:themeShade="FF"/>
        </w:rPr>
        <w:t>T ex</w:t>
      </w:r>
      <w:r w:rsidRPr="1BA85EFF" w:rsidR="2A874AFA">
        <w:rPr>
          <w:rFonts w:eastAsia="Source Sans Pro" w:cs="Source Sans Pro"/>
          <w:color w:val="000000" w:themeColor="text1" w:themeTint="FF" w:themeShade="FF"/>
        </w:rPr>
        <w:t xml:space="preserve"> 13.22 betyder att eleven åker med skolskjuts efter skolans slut</w:t>
      </w:r>
      <w:r w:rsidRPr="1BA85EFF" w:rsidR="4B553B76">
        <w:rPr>
          <w:rFonts w:eastAsia="Source Sans Pro" w:cs="Source Sans Pro"/>
          <w:color w:val="000000" w:themeColor="text1" w:themeTint="FF" w:themeShade="FF"/>
        </w:rPr>
        <w:t xml:space="preserve"> (tyvärr saknas en funktion i systemet att bocka för buss). </w:t>
      </w:r>
      <w:r w:rsidRPr="1BA85EFF" w:rsidR="7E0DC4B0">
        <w:rPr>
          <w:rFonts w:eastAsia="Source Sans Pro" w:cs="Source Sans Pro"/>
          <w:b w:val="0"/>
          <w:bCs w:val="0"/>
          <w:color w:val="000000" w:themeColor="text1" w:themeTint="FF" w:themeShade="FF"/>
        </w:rPr>
        <w:t xml:space="preserve">Bussen går </w:t>
      </w:r>
      <w:r w:rsidRPr="1BA85EFF" w:rsidR="7E0DC4B0">
        <w:rPr>
          <w:rFonts w:eastAsia="Source Sans Pro" w:cs="Source Sans Pro"/>
          <w:b w:val="0"/>
          <w:bCs w:val="0"/>
          <w:color w:val="000000" w:themeColor="text1" w:themeTint="FF" w:themeShade="FF"/>
        </w:rPr>
        <w:t>kl</w:t>
      </w:r>
      <w:r w:rsidRPr="1BA85EFF" w:rsidR="7E0DC4B0">
        <w:rPr>
          <w:rFonts w:eastAsia="Source Sans Pro" w:cs="Source Sans Pro"/>
          <w:b w:val="0"/>
          <w:bCs w:val="0"/>
          <w:color w:val="000000" w:themeColor="text1" w:themeTint="FF" w:themeShade="FF"/>
        </w:rPr>
        <w:t xml:space="preserve"> 13.55</w:t>
      </w:r>
      <w:r w:rsidRPr="1BA85EFF" w:rsidR="3069AF3C">
        <w:rPr>
          <w:rFonts w:eastAsia="Source Sans Pro" w:cs="Source Sans Pro"/>
          <w:color w:val="000000" w:themeColor="text1" w:themeTint="FF" w:themeShade="FF"/>
        </w:rPr>
        <w:t>.</w:t>
      </w:r>
      <w:r w:rsidRPr="1BA85EFF" w:rsidR="1DE1772E">
        <w:rPr>
          <w:rFonts w:eastAsia="Source Sans Pro" w:cs="Source Sans Pro"/>
          <w:color w:val="000000" w:themeColor="text1" w:themeTint="FF" w:themeShade="FF"/>
        </w:rPr>
        <w:t xml:space="preserve"> En del äldre barn brukar få tillåtelse av vårdnadshavare att åka en senare buss, men då finns in</w:t>
      </w:r>
      <w:r w:rsidRPr="1BA85EFF" w:rsidR="56DA8FBD">
        <w:rPr>
          <w:rFonts w:eastAsia="Source Sans Pro" w:cs="Source Sans Pro"/>
          <w:color w:val="000000" w:themeColor="text1" w:themeTint="FF" w:themeShade="FF"/>
        </w:rPr>
        <w:t>gen</w:t>
      </w:r>
      <w:r w:rsidRPr="1BA85EFF" w:rsidR="1DE1772E">
        <w:rPr>
          <w:rFonts w:eastAsia="Source Sans Pro" w:cs="Source Sans Pro"/>
          <w:color w:val="000000" w:themeColor="text1" w:themeTint="FF" w:themeShade="FF"/>
        </w:rPr>
        <w:t xml:space="preserve"> garanterad plats och barnet kan behöva återvända till skolan. </w:t>
      </w:r>
      <w:r w:rsidRPr="1BA85EFF" w:rsidR="7EF62E30">
        <w:rPr>
          <w:rFonts w:eastAsia="Source Sans Pro" w:cs="Source Sans Pro"/>
          <w:color w:val="000000" w:themeColor="text1" w:themeTint="FF" w:themeShade="FF"/>
        </w:rPr>
        <w:t xml:space="preserve"> </w:t>
      </w:r>
      <w:r w:rsidRPr="1BA85EFF" w:rsidR="1DE1772E">
        <w:rPr>
          <w:rFonts w:eastAsia="Source Sans Pro" w:cs="Source Sans Pro"/>
          <w:color w:val="000000" w:themeColor="text1" w:themeTint="FF" w:themeShade="FF"/>
        </w:rPr>
        <w:t xml:space="preserve">Den bussen </w:t>
      </w:r>
      <w:r w:rsidRPr="1BA85EFF" w:rsidR="1DE1772E">
        <w:rPr>
          <w:rFonts w:eastAsia="Source Sans Pro" w:cs="Source Sans Pro"/>
          <w:b w:val="0"/>
          <w:bCs w:val="0"/>
          <w:color w:val="000000" w:themeColor="text1" w:themeTint="FF" w:themeShade="FF"/>
        </w:rPr>
        <w:t xml:space="preserve">går </w:t>
      </w:r>
      <w:r w:rsidRPr="1BA85EFF" w:rsidR="612E1F2A">
        <w:rPr>
          <w:rFonts w:eastAsia="Source Sans Pro" w:cs="Source Sans Pro"/>
          <w:b w:val="0"/>
          <w:bCs w:val="0"/>
          <w:color w:val="000000" w:themeColor="text1" w:themeTint="FF" w:themeShade="FF"/>
        </w:rPr>
        <w:t xml:space="preserve">ca </w:t>
      </w:r>
      <w:r w:rsidRPr="1BA85EFF" w:rsidR="1DE1772E">
        <w:rPr>
          <w:rFonts w:eastAsia="Source Sans Pro" w:cs="Source Sans Pro"/>
          <w:b w:val="0"/>
          <w:bCs w:val="0"/>
          <w:color w:val="000000" w:themeColor="text1" w:themeTint="FF" w:themeShade="FF"/>
        </w:rPr>
        <w:t>15.</w:t>
      </w:r>
      <w:r w:rsidRPr="1BA85EFF" w:rsidR="0FCA5AEF">
        <w:rPr>
          <w:rFonts w:eastAsia="Source Sans Pro" w:cs="Source Sans Pro"/>
          <w:b w:val="0"/>
          <w:bCs w:val="0"/>
          <w:color w:val="000000" w:themeColor="text1" w:themeTint="FF" w:themeShade="FF"/>
        </w:rPr>
        <w:t>3</w:t>
      </w:r>
      <w:r w:rsidRPr="1BA85EFF" w:rsidR="1DE1772E">
        <w:rPr>
          <w:rFonts w:eastAsia="Source Sans Pro" w:cs="Source Sans Pro"/>
          <w:b w:val="0"/>
          <w:bCs w:val="0"/>
          <w:color w:val="000000" w:themeColor="text1" w:themeTint="FF" w:themeShade="FF"/>
        </w:rPr>
        <w:t>0 (skriv då 15.22</w:t>
      </w:r>
      <w:r w:rsidRPr="1BA85EFF" w:rsidR="5185E22F">
        <w:rPr>
          <w:rFonts w:eastAsia="Source Sans Pro" w:cs="Source Sans Pro"/>
          <w:b w:val="0"/>
          <w:bCs w:val="0"/>
          <w:color w:val="000000" w:themeColor="text1" w:themeTint="FF" w:themeShade="FF"/>
        </w:rPr>
        <w:t>)</w:t>
      </w:r>
      <w:r w:rsidRPr="1BA85EFF" w:rsidR="03AC38B2">
        <w:rPr>
          <w:rFonts w:eastAsia="Source Sans Pro" w:cs="Source Sans Pro"/>
          <w:b w:val="0"/>
          <w:bCs w:val="0"/>
          <w:color w:val="000000" w:themeColor="text1" w:themeTint="FF" w:themeShade="FF"/>
        </w:rPr>
        <w:t xml:space="preserve"> </w:t>
      </w:r>
      <w:r w:rsidRPr="1BA85EFF" w:rsidR="522A9A84">
        <w:rPr>
          <w:rFonts w:eastAsia="Source Sans Pro" w:cs="Source Sans Pro"/>
          <w:b w:val="0"/>
          <w:bCs w:val="0"/>
          <w:color w:val="000000" w:themeColor="text1" w:themeTint="FF" w:themeShade="FF"/>
        </w:rPr>
        <w:t>men</w:t>
      </w:r>
      <w:r w:rsidRPr="1BA85EFF" w:rsidR="03AC38B2">
        <w:rPr>
          <w:rFonts w:eastAsia="Source Sans Pro" w:cs="Source Sans Pro"/>
          <w:b w:val="0"/>
          <w:bCs w:val="0"/>
          <w:color w:val="000000" w:themeColor="text1" w:themeTint="FF" w:themeShade="FF"/>
        </w:rPr>
        <w:t xml:space="preserve"> ej på tisdagarna</w:t>
      </w:r>
      <w:r w:rsidRPr="1BA85EFF" w:rsidR="45531BBF">
        <w:rPr>
          <w:rFonts w:eastAsia="Source Sans Pro" w:cs="Source Sans Pro"/>
          <w:b w:val="0"/>
          <w:bCs w:val="0"/>
          <w:color w:val="000000" w:themeColor="text1" w:themeTint="FF" w:themeShade="FF"/>
        </w:rPr>
        <w:t>.</w:t>
      </w:r>
      <w:r w:rsidRPr="1BA85EFF" w:rsidR="45531BBF">
        <w:rPr>
          <w:rFonts w:eastAsia="Source Sans Pro" w:cs="Source Sans Pro"/>
          <w:b w:val="1"/>
          <w:bCs w:val="1"/>
          <w:color w:val="000000" w:themeColor="text1" w:themeTint="FF" w:themeShade="FF"/>
        </w:rPr>
        <w:t xml:space="preserve"> </w:t>
      </w:r>
      <w:r w:rsidRPr="1BA85EFF" w:rsidR="5A41209B">
        <w:rPr>
          <w:rFonts w:eastAsia="Source Sans Pro" w:cs="Source Sans Pro"/>
          <w:b w:val="1"/>
          <w:bCs w:val="1"/>
          <w:color w:val="000000" w:themeColor="text1" w:themeTint="FF" w:themeShade="FF"/>
        </w:rPr>
        <w:t>Busshållplats</w:t>
      </w:r>
      <w:r w:rsidRPr="1BA85EFF" w:rsidR="3D2225F8">
        <w:rPr>
          <w:rFonts w:eastAsia="Source Sans Pro" w:cs="Source Sans Pro"/>
          <w:b w:val="1"/>
          <w:bCs w:val="1"/>
          <w:color w:val="000000" w:themeColor="text1" w:themeTint="FF" w:themeShade="FF"/>
        </w:rPr>
        <w:t>en</w:t>
      </w:r>
      <w:r w:rsidRPr="1BA85EFF" w:rsidR="3D2225F8">
        <w:rPr>
          <w:rFonts w:eastAsia="Source Sans Pro" w:cs="Source Sans Pro"/>
          <w:b w:val="0"/>
          <w:bCs w:val="0"/>
          <w:color w:val="000000" w:themeColor="text1" w:themeTint="FF" w:themeShade="FF"/>
        </w:rPr>
        <w:t xml:space="preserve"> finns i en slinga vid Funbo förskola. Se vidare under rubriken trafik.</w:t>
      </w:r>
    </w:p>
    <w:p w:rsidR="1114E81C" w:rsidP="29612E37" w:rsidRDefault="1114E81C" w14:paraId="4CA33C69" w14:textId="55EF31CC">
      <w:pPr>
        <w:spacing w:line="259" w:lineRule="auto"/>
        <w:rPr>
          <w:rFonts w:ascii="Source Sans Pro" w:hAnsi="Source Sans Pro" w:eastAsia="Source Sans Pro" w:cs="Source Sans Pro"/>
          <w:noProof w:val="0"/>
          <w:sz w:val="22"/>
          <w:szCs w:val="22"/>
          <w:lang w:val="sv-SE"/>
        </w:rPr>
      </w:pPr>
      <w:r w:rsidR="1114E81C">
        <w:rPr/>
        <w:t xml:space="preserve">Antagningen för skolskjuts skickar automatiskt ut busskort till elever som uppfyller villkoren för elevresor eller skolskjuts. </w:t>
      </w:r>
      <w:r w:rsidRPr="29612E37" w:rsidR="00FA0E98">
        <w:rPr>
          <w:color w:val="000000" w:themeColor="text1" w:themeTint="FF" w:themeShade="FF"/>
        </w:rPr>
        <w:t>Skolskjuts beviljas med hänsyn till färdvägens längd (avstånd), trafikförhållanden (särskilt svår situation längs ditt barns skolväg), elevens funk</w:t>
      </w:r>
      <w:r w:rsidR="00FA0E98">
        <w:rPr/>
        <w:t xml:space="preserve">tionsnedsättning eller någon annan särskild omständighet. </w:t>
      </w:r>
      <w:hyperlink r:id="Rd8839e19793c43b1">
        <w:r w:rsidRPr="29612E37" w:rsidR="584A5845">
          <w:rPr>
            <w:rStyle w:val="Hyperlnk"/>
            <w:rFonts w:ascii="Source Sans Pro" w:hAnsi="Source Sans Pro" w:eastAsia="Source Sans Pro" w:cs="Source Sans Pro"/>
            <w:noProof w:val="0"/>
            <w:sz w:val="22"/>
            <w:szCs w:val="22"/>
            <w:lang w:val="sv-SE"/>
          </w:rPr>
          <w:t>Resa till och från skolan – grundskola - Uppsala kommun</w:t>
        </w:r>
      </w:hyperlink>
    </w:p>
    <w:p w:rsidR="5C0E367A" w:rsidP="5C0E367A" w:rsidRDefault="5C0E367A" w14:paraId="3AB06F2F" w14:textId="41539A29">
      <w:pPr>
        <w:spacing w:after="0"/>
        <w:rPr>
          <w:rFonts w:ascii="Verdana" w:hAnsi="Verdana"/>
          <w:color w:val="000000" w:themeColor="text1"/>
          <w:sz w:val="18"/>
          <w:szCs w:val="18"/>
        </w:rPr>
      </w:pPr>
    </w:p>
    <w:p w:rsidR="00115A73" w:rsidP="29612E37" w:rsidRDefault="00115A73" w14:paraId="4A7421D3" w14:textId="4EC6DBBC">
      <w:pPr>
        <w:rPr>
          <w:rFonts w:ascii="Source Sans Pro" w:hAnsi="Source Sans Pro" w:eastAsia="Source Sans Pro" w:cs="Source Sans Pro"/>
          <w:noProof w:val="0"/>
          <w:sz w:val="22"/>
          <w:szCs w:val="22"/>
          <w:lang w:val="sv-SE"/>
        </w:rPr>
      </w:pPr>
      <w:r w:rsidRPr="1BA85EFF" w:rsidR="00115A73">
        <w:rPr>
          <w:b w:val="1"/>
          <w:bCs w:val="1"/>
        </w:rPr>
        <w:t>Modersmål</w:t>
      </w:r>
      <w:r>
        <w:br/>
      </w:r>
      <w:r>
        <w:br/>
      </w:r>
      <w:r w:rsidR="00115A73">
        <w:rPr/>
        <w:t xml:space="preserve">Du ansöker om modersmålsundervisning </w:t>
      </w:r>
      <w:r w:rsidR="00EF3676">
        <w:rPr/>
        <w:t>via</w:t>
      </w:r>
      <w:r w:rsidR="003E5D0B">
        <w:rPr/>
        <w:t xml:space="preserve"> bifogad</w:t>
      </w:r>
      <w:r w:rsidR="00EF3676">
        <w:rPr/>
        <w:t xml:space="preserve"> blanket</w:t>
      </w:r>
      <w:r w:rsidR="263BE6B7">
        <w:rPr/>
        <w:t>t</w:t>
      </w:r>
      <w:r w:rsidR="785BE6F1">
        <w:rPr/>
        <w:t xml:space="preserve"> som lämnas in senast </w:t>
      </w:r>
      <w:r w:rsidR="50BA297E">
        <w:rPr/>
        <w:t>3</w:t>
      </w:r>
      <w:r w:rsidR="537F170E">
        <w:rPr/>
        <w:t>/6</w:t>
      </w:r>
      <w:r w:rsidR="785BE6F1">
        <w:rPr/>
        <w:t>.</w:t>
      </w:r>
      <w:r w:rsidR="0012774F">
        <w:rPr/>
        <w:t xml:space="preserve"> </w:t>
      </w:r>
      <w:r w:rsidR="00FC73CE">
        <w:rPr/>
        <w:t>Modersmålsundervisning ges utanför den garanterade undervisningstiden</w:t>
      </w:r>
      <w:r w:rsidR="472FD9C0">
        <w:rPr/>
        <w:t xml:space="preserve"> (ibland under skoltid för förskoleklass)</w:t>
      </w:r>
      <w:r w:rsidR="00FC73CE">
        <w:rPr/>
        <w:t xml:space="preserve">. </w:t>
      </w:r>
      <w:r w:rsidR="0012774F">
        <w:rPr/>
        <w:t>E</w:t>
      </w:r>
      <w:r w:rsidR="0012774F">
        <w:rPr/>
        <w:t>leven ska ha grundläggande kunskaper i modersmålet</w:t>
      </w:r>
      <w:r w:rsidR="001E3366">
        <w:rPr/>
        <w:t xml:space="preserve">, en </w:t>
      </w:r>
      <w:r w:rsidR="00E45C5E">
        <w:rPr/>
        <w:t xml:space="preserve">vårdnadshavare ska ha </w:t>
      </w:r>
      <w:r w:rsidR="000C4618">
        <w:rPr/>
        <w:t xml:space="preserve">annat </w:t>
      </w:r>
      <w:r w:rsidR="00E45C5E">
        <w:rPr/>
        <w:t xml:space="preserve">modersmål samt ska språket </w:t>
      </w:r>
      <w:r w:rsidR="007231FE">
        <w:rPr/>
        <w:t>vara det dagliga umgängesspråket</w:t>
      </w:r>
      <w:r w:rsidR="000C4618">
        <w:rPr/>
        <w:t xml:space="preserve"> hemma</w:t>
      </w:r>
      <w:r w:rsidR="0012774F">
        <w:rPr/>
        <w:t xml:space="preserve"> för att ha rätt att läsa ämnet modersmål i grundskolan. Det gäller ej de nationella minoritetsspråken</w:t>
      </w:r>
      <w:r w:rsidR="000C5396">
        <w:rPr/>
        <w:t>.</w:t>
      </w:r>
      <w:r w:rsidR="00E8385B">
        <w:rPr/>
        <w:t xml:space="preserve"> </w:t>
      </w:r>
      <w:hyperlink r:id="R17b64dfbdaf947cc">
        <w:r w:rsidRPr="1BA85EFF" w:rsidR="137C7848">
          <w:rPr>
            <w:rStyle w:val="Hyperlnk"/>
            <w:rFonts w:ascii="Source Sans Pro" w:hAnsi="Source Sans Pro" w:eastAsia="Source Sans Pro" w:cs="Source Sans Pro"/>
            <w:noProof w:val="0"/>
            <w:sz w:val="22"/>
            <w:szCs w:val="22"/>
            <w:lang w:val="sv-SE"/>
          </w:rPr>
          <w:t>Enheten för flerspråkighet (EFF)</w:t>
        </w:r>
      </w:hyperlink>
    </w:p>
    <w:p w:rsidR="60166CE6" w:rsidP="38FD6E5E" w:rsidRDefault="60166CE6" w14:paraId="197CB338" w14:textId="52C0C016">
      <w:pPr>
        <w:rPr>
          <w:b w:val="1"/>
          <w:bCs w:val="1"/>
        </w:rPr>
      </w:pPr>
      <w:r w:rsidRPr="1BA85EFF" w:rsidR="60166CE6">
        <w:rPr>
          <w:b w:val="1"/>
          <w:bCs w:val="1"/>
        </w:rPr>
        <w:t>Måltider och b</w:t>
      </w:r>
      <w:r w:rsidRPr="1BA85EFF" w:rsidR="18483CD7">
        <w:rPr>
          <w:b w:val="1"/>
          <w:bCs w:val="1"/>
        </w:rPr>
        <w:t>ehovsanpassad kost</w:t>
      </w:r>
      <w:r>
        <w:br/>
      </w:r>
      <w:r>
        <w:br/>
      </w:r>
      <w:r w:rsidR="5658D447">
        <w:rPr>
          <w:b w:val="0"/>
          <w:bCs w:val="0"/>
        </w:rPr>
        <w:t>Vi har en kock som lagar maten på skolan</w:t>
      </w:r>
      <w:r w:rsidR="5D07ECFD">
        <w:rPr>
          <w:b w:val="0"/>
          <w:bCs w:val="0"/>
        </w:rPr>
        <w:t xml:space="preserve"> men vi har dock ett litet kö</w:t>
      </w:r>
      <w:r w:rsidR="66DC83F5">
        <w:rPr>
          <w:b w:val="0"/>
          <w:bCs w:val="0"/>
        </w:rPr>
        <w:t>k</w:t>
      </w:r>
      <w:r w:rsidR="5D07ECFD">
        <w:rPr>
          <w:b w:val="0"/>
          <w:bCs w:val="0"/>
        </w:rPr>
        <w:t xml:space="preserve"> med begränsat kapacitet</w:t>
      </w:r>
      <w:r w:rsidR="5658D447">
        <w:rPr>
          <w:b w:val="0"/>
          <w:bCs w:val="0"/>
        </w:rPr>
        <w:t xml:space="preserve">. Vi köper alla måltider av Måltidsservice. Se bifogat blad för mer information. Menyn går att se på vår hemsida. Vi serverar </w:t>
      </w:r>
      <w:r w:rsidR="747AFFA7">
        <w:rPr>
          <w:b w:val="0"/>
          <w:bCs w:val="0"/>
        </w:rPr>
        <w:t xml:space="preserve">oftast </w:t>
      </w:r>
      <w:r w:rsidR="5658D447">
        <w:rPr>
          <w:b w:val="0"/>
          <w:bCs w:val="0"/>
        </w:rPr>
        <w:t xml:space="preserve">två rätter </w:t>
      </w:r>
      <w:r w:rsidR="3E405B99">
        <w:rPr>
          <w:b w:val="0"/>
          <w:bCs w:val="0"/>
        </w:rPr>
        <w:t>varav en är vegetarisk.</w:t>
      </w:r>
    </w:p>
    <w:p w:rsidR="18483CD7" w:rsidP="38FD6E5E" w:rsidRDefault="18483CD7" w14:paraId="7DEB291A" w14:textId="066FA430">
      <w:pPr>
        <w:rPr>
          <w:b w:val="1"/>
          <w:bCs w:val="1"/>
        </w:rPr>
      </w:pPr>
      <w:r w:rsidR="18483CD7">
        <w:rPr/>
        <w:t>Barn och elever kan av medicinska skä</w:t>
      </w:r>
      <w:r w:rsidR="42888F47">
        <w:rPr/>
        <w:t>l</w:t>
      </w:r>
      <w:r w:rsidR="18483CD7">
        <w:rPr/>
        <w:t xml:space="preserve"> få behovsanpassade måltider, </w:t>
      </w:r>
      <w:r w:rsidR="18483CD7">
        <w:rPr/>
        <w:t>t ex</w:t>
      </w:r>
      <w:r w:rsidR="18483CD7">
        <w:rPr/>
        <w:t xml:space="preserve"> vid allergi, gluten-laktosintolerans eller vid sjukdom som påverkar måltiderna. Ett medicinskt underlag, </w:t>
      </w:r>
      <w:r w:rsidR="18483CD7">
        <w:rPr/>
        <w:t>t ex</w:t>
      </w:r>
      <w:r w:rsidR="18483CD7">
        <w:rPr/>
        <w:t xml:space="preserve"> journalkopia från 1177 ska bifogas.</w:t>
      </w:r>
      <w:r w:rsidR="4AA42762">
        <w:rPr/>
        <w:t xml:space="preserve"> Skolan ser till att Måltidsservice och kökspersonalen får uppgifterna.</w:t>
      </w:r>
    </w:p>
    <w:p w:rsidR="735ED2B5" w:rsidP="29612E37" w:rsidRDefault="735ED2B5" w14:paraId="6CE39DE0" w14:textId="7147F9F6">
      <w:pPr>
        <w:rPr>
          <w:rFonts w:ascii="Source Sans Pro" w:hAnsi="Source Sans Pro" w:eastAsia="Source Sans Pro" w:cs="Source Sans Pro"/>
          <w:noProof w:val="0"/>
          <w:sz w:val="22"/>
          <w:szCs w:val="22"/>
          <w:lang w:val="sv-SE"/>
        </w:rPr>
      </w:pPr>
      <w:hyperlink r:id="Rbbf5a6817aa040f9">
        <w:r w:rsidRPr="29612E37" w:rsidR="735ED2B5">
          <w:rPr>
            <w:rStyle w:val="Hyperlnk"/>
            <w:rFonts w:ascii="Source Sans Pro" w:hAnsi="Source Sans Pro" w:eastAsia="Source Sans Pro" w:cs="Source Sans Pro"/>
            <w:noProof w:val="0"/>
            <w:sz w:val="22"/>
            <w:szCs w:val="22"/>
            <w:lang w:val="sv-SE"/>
          </w:rPr>
          <w:t>Måltidsservice | Startsida</w:t>
        </w:r>
      </w:hyperlink>
    </w:p>
    <w:p w:rsidRPr="00C95636" w:rsidR="009379C8" w:rsidP="0505618F" w:rsidRDefault="00220E03" w14:paraId="232256C7" w14:textId="7E3C8D93">
      <w:pPr>
        <w:pStyle w:val="Normal"/>
      </w:pPr>
      <w:r w:rsidRPr="1BA85EFF" w:rsidR="00220E03">
        <w:rPr>
          <w:b w:val="1"/>
          <w:bCs w:val="1"/>
        </w:rPr>
        <w:t>So</w:t>
      </w:r>
      <w:r w:rsidRPr="1BA85EFF" w:rsidR="001443C8">
        <w:rPr>
          <w:b w:val="1"/>
          <w:bCs w:val="1"/>
        </w:rPr>
        <w:t>ciala medier</w:t>
      </w:r>
      <w:r>
        <w:br/>
      </w:r>
      <w:r>
        <w:br/>
      </w:r>
      <w:r w:rsidR="00185336">
        <w:rPr/>
        <w:t xml:space="preserve">Följ oss gärna på </w:t>
      </w:r>
      <w:r w:rsidR="00185336">
        <w:rPr/>
        <w:t>Instagram</w:t>
      </w:r>
      <w:r w:rsidR="00185336">
        <w:rPr/>
        <w:t xml:space="preserve"> </w:t>
      </w:r>
      <w:r w:rsidR="00C95636">
        <w:rPr/>
        <w:t>(</w:t>
      </w:r>
      <w:r w:rsidR="00C95636">
        <w:rPr/>
        <w:t>funboskola</w:t>
      </w:r>
      <w:r w:rsidR="00C95636">
        <w:rPr/>
        <w:t xml:space="preserve">) </w:t>
      </w:r>
      <w:r w:rsidR="00185336">
        <w:rPr/>
        <w:t xml:space="preserve">och läs mer </w:t>
      </w:r>
      <w:r w:rsidR="001443C8">
        <w:rPr/>
        <w:t xml:space="preserve">om vår verksamhet </w:t>
      </w:r>
      <w:r w:rsidR="00185336">
        <w:rPr/>
        <w:t xml:space="preserve">på </w:t>
      </w:r>
      <w:hyperlink r:id="Rd3fa98cdc04a4f9b">
        <w:r w:rsidRPr="1BA85EFF" w:rsidR="2A8F2378">
          <w:rPr>
            <w:rStyle w:val="Hyperlnk"/>
            <w:rFonts w:ascii="Source Sans Pro" w:hAnsi="Source Sans Pro" w:eastAsia="Source Sans Pro" w:cs="Source Sans Pro"/>
            <w:noProof w:val="0"/>
            <w:sz w:val="22"/>
            <w:szCs w:val="22"/>
            <w:lang w:val="sv-SE"/>
          </w:rPr>
          <w:t>Funbo skola (uppsala.se)</w:t>
        </w:r>
      </w:hyperlink>
      <w:r w:rsidR="002C5228">
        <w:rPr/>
        <w:t xml:space="preserve">. </w:t>
      </w:r>
      <w:r w:rsidR="00EF6D38">
        <w:rPr/>
        <w:t xml:space="preserve">I förskoleklassens meny </w:t>
      </w:r>
      <w:r w:rsidR="00B541C1">
        <w:rPr/>
        <w:t xml:space="preserve">på hemsidan </w:t>
      </w:r>
      <w:r w:rsidR="00EF6D38">
        <w:rPr/>
        <w:t xml:space="preserve">hittar ni även en film från </w:t>
      </w:r>
      <w:r w:rsidR="00801C91">
        <w:rPr/>
        <w:t>förskoleklassens lokaler.</w:t>
      </w:r>
    </w:p>
    <w:p w:rsidR="7460A4B5" w:rsidP="38FD6E5E" w:rsidRDefault="7460A4B5" w14:paraId="1723EC26" w14:textId="727941EF">
      <w:pPr>
        <w:rPr>
          <w:b w:val="1"/>
          <w:bCs w:val="1"/>
        </w:rPr>
      </w:pPr>
      <w:r w:rsidRPr="29612E37" w:rsidR="16483E08">
        <w:rPr>
          <w:b w:val="1"/>
          <w:bCs w:val="1"/>
        </w:rPr>
        <w:t>Trafik</w:t>
      </w:r>
      <w:r w:rsidRPr="29612E37" w:rsidR="7973ECFE">
        <w:rPr>
          <w:b w:val="1"/>
          <w:bCs w:val="1"/>
        </w:rPr>
        <w:t>fri zon runt skolan</w:t>
      </w:r>
      <w:r w:rsidRPr="29612E37" w:rsidR="1452241A">
        <w:rPr>
          <w:b w:val="1"/>
          <w:bCs w:val="1"/>
        </w:rPr>
        <w:t xml:space="preserve"> – parkering/avlämning vid grusparkeringen</w:t>
      </w:r>
    </w:p>
    <w:p w:rsidR="400643D8" w:rsidP="38FD6E5E" w:rsidRDefault="400643D8" w14:paraId="16897679" w14:textId="3CA8F2D9">
      <w:pPr>
        <w:pStyle w:val="Normal"/>
        <w:suppressLineNumbers w:val="0"/>
        <w:bidi w:val="0"/>
        <w:spacing w:before="0" w:beforeAutospacing="off" w:after="160" w:afterAutospacing="off" w:line="240" w:lineRule="auto"/>
        <w:ind w:left="0" w:right="0"/>
        <w:jc w:val="left"/>
      </w:pPr>
      <w:r w:rsidR="400643D8">
        <w:rPr/>
        <w:t>Vi är måna om att barnen har en trygg väg till skolan. Därför vädjar vi till alla vårdnadshavare att parkera vid kyrkans grusparkering och gå sista biten till skolan. Endast leveranser</w:t>
      </w:r>
      <w:r w:rsidR="6A334BAA">
        <w:rPr/>
        <w:t>, skoltaxi</w:t>
      </w:r>
      <w:r w:rsidR="469862CD">
        <w:rPr/>
        <w:t>, grannar</w:t>
      </w:r>
      <w:r w:rsidR="400643D8">
        <w:rPr/>
        <w:t xml:space="preserve"> eller vid </w:t>
      </w:r>
      <w:r w:rsidR="400643D8">
        <w:rPr/>
        <w:t xml:space="preserve">särskilda behov ska bilar köra hela vägen fram till skolan. </w:t>
      </w:r>
      <w:r w:rsidR="70A2A55D">
        <w:rPr/>
        <w:t xml:space="preserve"> Allt för att skapa en </w:t>
      </w:r>
      <w:r w:rsidR="70A2A55D">
        <w:rPr/>
        <w:t>sån</w:t>
      </w:r>
      <w:r w:rsidR="70A2A55D">
        <w:rPr/>
        <w:t xml:space="preserve"> trygg väg till skolan som möjligt.</w:t>
      </w:r>
    </w:p>
    <w:p w:rsidR="1BA85EFF" w:rsidP="1BA85EFF" w:rsidRDefault="1BA85EFF" w14:paraId="139E293C" w14:textId="0D4F2063">
      <w:pPr>
        <w:rPr>
          <w:b w:val="1"/>
          <w:bCs w:val="1"/>
        </w:rPr>
      </w:pPr>
    </w:p>
    <w:p w:rsidR="1BA85EFF" w:rsidP="1BA85EFF" w:rsidRDefault="1BA85EFF" w14:paraId="1934F2F5" w14:textId="0B88061C">
      <w:pPr>
        <w:rPr>
          <w:b w:val="1"/>
          <w:bCs w:val="1"/>
        </w:rPr>
      </w:pPr>
    </w:p>
    <w:p w:rsidRPr="004C2027" w:rsidR="003E77FE" w:rsidP="003F7F4E" w:rsidRDefault="003E77FE" w14:paraId="69C95852" w14:textId="6E53ECF1">
      <w:pPr>
        <w:rPr>
          <w:b/>
          <w:bCs/>
        </w:rPr>
      </w:pPr>
      <w:r w:rsidRPr="004C2027">
        <w:rPr>
          <w:b/>
          <w:bCs/>
        </w:rPr>
        <w:t>Välk</w:t>
      </w:r>
      <w:r w:rsidR="004C2027">
        <w:rPr>
          <w:b/>
          <w:bCs/>
        </w:rPr>
        <w:t>omna till Funbo skola hälsar</w:t>
      </w:r>
    </w:p>
    <w:p w:rsidR="005E3314" w:rsidP="00FE4DE5" w:rsidRDefault="005E3314" w14:paraId="2A6DDC78" w14:textId="24C17C9E">
      <w:r w:rsidR="005E3314">
        <w:rPr/>
        <w:t>Anna Carlén</w:t>
      </w:r>
      <w:r w:rsidR="337C6D49">
        <w:rPr/>
        <w:t xml:space="preserve"> rektor samt</w:t>
      </w:r>
      <w:r w:rsidR="004C2027">
        <w:rPr/>
        <w:t xml:space="preserve"> </w:t>
      </w:r>
      <w:r w:rsidR="69515FE3">
        <w:rPr/>
        <w:t xml:space="preserve">blivande </w:t>
      </w:r>
      <w:r w:rsidR="007242BD">
        <w:rPr/>
        <w:t>lärare i förskoleklass</w:t>
      </w:r>
      <w:r w:rsidR="68D517C3">
        <w:rPr/>
        <w:t xml:space="preserve">, </w:t>
      </w:r>
      <w:r w:rsidR="07E0535F">
        <w:rPr/>
        <w:t>Jessica Flodberg och Kristina Lilljebjörn</w:t>
      </w:r>
    </w:p>
    <w:p w:rsidR="7C1EFB3B" w:rsidP="29612E37" w:rsidRDefault="7C1EFB3B" w14:paraId="7837F470" w14:textId="3D37B013">
      <w:pPr/>
      <w:r w:rsidR="370B3788">
        <w:drawing>
          <wp:inline wp14:editId="02682ADF" wp14:anchorId="0C412777">
            <wp:extent cx="4857750" cy="1114425"/>
            <wp:effectExtent l="0" t="0" r="0" b="0"/>
            <wp:docPr id="844195477" name="" title=""/>
            <wp:cNvGraphicFramePr>
              <a:graphicFrameLocks noChangeAspect="1"/>
            </wp:cNvGraphicFramePr>
            <a:graphic>
              <a:graphicData uri="http://schemas.openxmlformats.org/drawingml/2006/picture">
                <pic:pic>
                  <pic:nvPicPr>
                    <pic:cNvPr id="0" name=""/>
                    <pic:cNvPicPr/>
                  </pic:nvPicPr>
                  <pic:blipFill>
                    <a:blip r:embed="Re8e72da57396471f">
                      <a:extLst>
                        <a:ext xmlns:a="http://schemas.openxmlformats.org/drawingml/2006/main" uri="{28A0092B-C50C-407E-A947-70E740481C1C}">
                          <a14:useLocalDpi val="0"/>
                        </a:ext>
                      </a:extLst>
                    </a:blip>
                    <a:stretch>
                      <a:fillRect/>
                    </a:stretch>
                  </pic:blipFill>
                  <pic:spPr>
                    <a:xfrm>
                      <a:off x="0" y="0"/>
                      <a:ext cx="4857750" cy="1114425"/>
                    </a:xfrm>
                    <a:prstGeom prst="rect">
                      <a:avLst/>
                    </a:prstGeom>
                  </pic:spPr>
                </pic:pic>
              </a:graphicData>
            </a:graphic>
          </wp:inline>
        </w:drawing>
      </w:r>
    </w:p>
    <w:sectPr w:rsidR="7C1EFB3B" w:rsidSect="003B0729">
      <w:headerReference w:type="default" r:id="rId15"/>
      <w:headerReference w:type="first" r:id="rId16"/>
      <w:footerReference w:type="first" r:id="rId17"/>
      <w:type w:val="continuous"/>
      <w:pgSz w:w="11906" w:h="16838" w:orient="portrait" w:code="9"/>
      <w:pgMar w:top="1134" w:right="1701" w:bottom="851" w:left="2552"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8CC" w:rsidP="001250E9" w:rsidRDefault="008438CC" w14:paraId="580BBCFB" w14:textId="77777777">
      <w:r>
        <w:separator/>
      </w:r>
    </w:p>
  </w:endnote>
  <w:endnote w:type="continuationSeparator" w:id="0">
    <w:p w:rsidR="008438CC" w:rsidP="001250E9" w:rsidRDefault="008438CC" w14:paraId="0C4B699C" w14:textId="77777777">
      <w:r>
        <w:continuationSeparator/>
      </w:r>
    </w:p>
  </w:endnote>
  <w:endnote w:type="continuationNotice" w:id="1">
    <w:p w:rsidR="008438CC" w:rsidRDefault="008438CC" w14:paraId="7D2AF5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w:fontKey="{E509C0FF-B80D-41C2-97BC-A89C7F4F4183}" r:id="rId1"/>
    <w:embedBold w:fontKey="{00675848-B399-4943-80BD-752F31648A40}" r:id="rId2"/>
    <w:embedItalic w:fontKey="{F8A89D13-4001-4132-86C7-767A87C07F75}" r:id="rId3"/>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topFromText="567" w:horzAnchor="page" w:tblpX="852" w:tblpYSpec="bottom"/>
      <w:tblOverlap w:val="never"/>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0490"/>
    </w:tblGrid>
    <w:tr w:rsidRPr="00E00FDB" w:rsidR="009034A3" w:rsidTr="00CB7D97" w14:paraId="62E8849B" w14:textId="77777777">
      <w:tc>
        <w:tcPr>
          <w:tcW w:w="10490" w:type="dxa"/>
          <w:vAlign w:val="bottom"/>
        </w:tcPr>
        <w:p w:rsidR="009034A3" w:rsidP="00251005" w:rsidRDefault="009034A3" w14:paraId="485AE09E" w14:textId="11047BFF">
          <w:pPr>
            <w:pStyle w:val="Ledtext"/>
          </w:pPr>
          <w:r>
            <w:t xml:space="preserve">Postadress: Uppsala kommun, </w:t>
          </w:r>
          <w:r w:rsidR="00E56290">
            <w:t>utbildningsförvaltningen</w:t>
          </w:r>
          <w:r>
            <w:t>, 753 75 Uppsala</w:t>
          </w:r>
        </w:p>
        <w:p w:rsidR="009034A3" w:rsidP="00251005" w:rsidRDefault="009034A3" w14:paraId="6A0DA19B" w14:textId="77777777">
          <w:pPr>
            <w:pStyle w:val="Ledtext"/>
          </w:pPr>
          <w:r>
            <w:t>Telefon: 018-727 00 00 (växel)</w:t>
          </w:r>
        </w:p>
        <w:p w:rsidRPr="00FB7819" w:rsidR="009034A3" w:rsidP="00251005" w:rsidRDefault="009034A3" w14:paraId="27FDA96D" w14:textId="5A34A8C8">
          <w:pPr>
            <w:pStyle w:val="Ledtext"/>
            <w:rPr>
              <w:lang w:val="en-US"/>
            </w:rPr>
          </w:pPr>
          <w:r w:rsidRPr="00FB7819">
            <w:rPr>
              <w:lang w:val="en-US"/>
            </w:rPr>
            <w:t xml:space="preserve">E-post: </w:t>
          </w:r>
          <w:r w:rsidRPr="00FB7819" w:rsidR="00E56290">
            <w:rPr>
              <w:lang w:val="en-US"/>
            </w:rPr>
            <w:t>utbildningsforvaltningen</w:t>
          </w:r>
          <w:r w:rsidRPr="00FB7819">
            <w:rPr>
              <w:lang w:val="en-US"/>
            </w:rPr>
            <w:t>@uppsala.se</w:t>
          </w:r>
        </w:p>
        <w:p w:rsidRPr="009034A3" w:rsidR="009034A3" w:rsidP="00251005" w:rsidRDefault="009034A3" w14:paraId="67EBFA26" w14:textId="463F4F79">
          <w:pPr>
            <w:pStyle w:val="Ledtext"/>
            <w:rPr>
              <w:lang w:val="en-US"/>
            </w:rPr>
          </w:pPr>
          <w:r w:rsidRPr="009034A3">
            <w:rPr>
              <w:lang w:val="en-US"/>
            </w:rPr>
            <w:t>www.uppsala.se</w:t>
          </w:r>
        </w:p>
      </w:tc>
    </w:tr>
  </w:tbl>
  <w:p w:rsidRPr="009034A3" w:rsidR="009034A3" w:rsidP="009940F7" w:rsidRDefault="009034A3" w14:paraId="51F1EF82" w14:textId="77777777">
    <w:pPr>
      <w:pStyle w:val="Ledtext"/>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8CC" w:rsidP="001250E9" w:rsidRDefault="008438CC" w14:paraId="354DB687" w14:textId="77777777">
      <w:r>
        <w:separator/>
      </w:r>
    </w:p>
  </w:footnote>
  <w:footnote w:type="continuationSeparator" w:id="0">
    <w:p w:rsidR="008438CC" w:rsidP="001250E9" w:rsidRDefault="008438CC" w14:paraId="63367224" w14:textId="77777777">
      <w:r>
        <w:continuationSeparator/>
      </w:r>
    </w:p>
  </w:footnote>
  <w:footnote w:type="continuationNotice" w:id="1">
    <w:p w:rsidR="008438CC" w:rsidRDefault="008438CC" w14:paraId="4FAB51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4A3" w:rsidP="003425F5" w:rsidRDefault="009034A3" w14:paraId="633F7B1A" w14:textId="741BBB1C">
    <w:pPr>
      <w:pStyle w:val="Ledtext"/>
      <w:ind w:right="-852"/>
      <w:jc w:val="right"/>
    </w:pPr>
    <w:r>
      <w:t xml:space="preserve">Sida </w:t>
    </w:r>
    <w:r>
      <w:fldChar w:fldCharType="begin"/>
    </w:r>
    <w:r>
      <w:instrText xml:space="preserve"> PAGE   \* MERGEFORMAT </w:instrText>
    </w:r>
    <w:r>
      <w:fldChar w:fldCharType="separate"/>
    </w:r>
    <w:r>
      <w:rPr>
        <w:noProof/>
      </w:rPr>
      <w:t>2</w:t>
    </w:r>
    <w:r>
      <w:fldChar w:fldCharType="end"/>
    </w:r>
    <w:r>
      <w:t xml:space="preserve"> (</w:t>
    </w:r>
    <w:r>
      <w:rPr>
        <w:noProof/>
      </w:rPr>
      <w:fldChar w:fldCharType="begin"/>
    </w:r>
    <w:r>
      <w:rPr>
        <w:noProof/>
      </w:rPr>
      <w:instrText xml:space="preserve"> NUMPAGES   \* MERGEFORMAT </w:instrText>
    </w:r>
    <w:r>
      <w:rPr>
        <w:noProof/>
      </w:rPr>
      <w:fldChar w:fldCharType="separate"/>
    </w:r>
    <w:r w:rsidR="00975998">
      <w:rPr>
        <w:noProof/>
      </w:rPr>
      <w:t>1</w:t>
    </w:r>
    <w:r>
      <w:rPr>
        <w:noProof/>
      </w:rP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034A3" w:rsidP="003425F5" w:rsidRDefault="00FB7819" w14:paraId="00554C8D" w14:textId="033B35C1">
    <w:pPr>
      <w:pStyle w:val="Sidhuvud"/>
      <w:tabs>
        <w:tab w:val="clear" w:pos="4536"/>
        <w:tab w:val="clear" w:pos="9072"/>
      </w:tabs>
      <w:ind w:right="-852"/>
      <w:jc w:val="right"/>
    </w:pPr>
    <w:r>
      <w:rPr>
        <w:noProof/>
        <w:sz w:val="18"/>
        <w:lang w:eastAsia="sv-SE"/>
      </w:rPr>
      <w:drawing>
        <wp:anchor distT="0" distB="0" distL="114300" distR="114300" simplePos="0" relativeHeight="251658240" behindDoc="1" locked="0" layoutInCell="1" allowOverlap="1" wp14:anchorId="1189D128" wp14:editId="5521DBE7">
          <wp:simplePos x="0" y="0"/>
          <wp:positionH relativeFrom="column">
            <wp:posOffset>-1170305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Pr="00FD4AF0" w:rsidR="009034A3">
      <w:rPr>
        <w:sz w:val="18"/>
      </w:rPr>
      <w:t xml:space="preserve">Sida </w:t>
    </w:r>
    <w:r w:rsidRPr="00FD4AF0" w:rsidR="009034A3">
      <w:rPr>
        <w:sz w:val="18"/>
      </w:rPr>
      <w:fldChar w:fldCharType="begin"/>
    </w:r>
    <w:r w:rsidRPr="00FD4AF0" w:rsidR="009034A3">
      <w:rPr>
        <w:sz w:val="18"/>
      </w:rPr>
      <w:instrText xml:space="preserve"> PAGE   \* MERGEFORMAT </w:instrText>
    </w:r>
    <w:r w:rsidRPr="00FD4AF0" w:rsidR="009034A3">
      <w:rPr>
        <w:sz w:val="18"/>
      </w:rPr>
      <w:fldChar w:fldCharType="separate"/>
    </w:r>
    <w:r w:rsidR="000B5A86">
      <w:rPr>
        <w:noProof/>
        <w:sz w:val="18"/>
      </w:rPr>
      <w:t>1</w:t>
    </w:r>
    <w:r w:rsidRPr="00FD4AF0" w:rsidR="009034A3">
      <w:rPr>
        <w:sz w:val="18"/>
      </w:rPr>
      <w:fldChar w:fldCharType="end"/>
    </w:r>
    <w:r w:rsidRPr="00FD4AF0" w:rsidR="009034A3">
      <w:rPr>
        <w:sz w:val="18"/>
      </w:rPr>
      <w:t xml:space="preserve"> (</w:t>
    </w:r>
    <w:r w:rsidRPr="00FD4AF0" w:rsidR="009034A3">
      <w:rPr>
        <w:sz w:val="18"/>
      </w:rPr>
      <w:fldChar w:fldCharType="begin"/>
    </w:r>
    <w:r w:rsidRPr="00FD4AF0" w:rsidR="009034A3">
      <w:rPr>
        <w:sz w:val="18"/>
      </w:rPr>
      <w:instrText xml:space="preserve"> NUMPAGES   \* MERGEFORMAT </w:instrText>
    </w:r>
    <w:r w:rsidRPr="00FD4AF0" w:rsidR="009034A3">
      <w:rPr>
        <w:sz w:val="18"/>
      </w:rPr>
      <w:fldChar w:fldCharType="separate"/>
    </w:r>
    <w:r w:rsidR="000B5A86">
      <w:rPr>
        <w:noProof/>
        <w:sz w:val="18"/>
      </w:rPr>
      <w:t>1</w:t>
    </w:r>
    <w:r w:rsidRPr="00FD4AF0" w:rsidR="009034A3">
      <w:rPr>
        <w:sz w:val="18"/>
      </w:rPr>
      <w:fldChar w:fldCharType="end"/>
    </w:r>
    <w:r w:rsidRPr="00FD4AF0" w:rsidR="009034A3">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67565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1" w15:restartNumberingAfterBreak="0">
    <w:nsid w:val="467A71B8"/>
    <w:multiLevelType w:val="hybridMultilevel"/>
    <w:tmpl w:val="DDD4951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61640BA6"/>
    <w:multiLevelType w:val="hybridMultilevel"/>
    <w:tmpl w:val="1518BE9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7740335A"/>
    <w:multiLevelType w:val="hybridMultilevel"/>
    <w:tmpl w:val="98DE07B8"/>
    <w:lvl w:ilvl="0" w:tplc="3788DB52">
      <w:numFmt w:val="bullet"/>
      <w:lvlText w:val="-"/>
      <w:lvlJc w:val="left"/>
      <w:pPr>
        <w:ind w:left="720" w:hanging="360"/>
      </w:pPr>
      <w:rPr>
        <w:rFonts w:hint="default" w:ascii="Calibri" w:hAnsi="Calibri" w:eastAsia="Calibri" w:cs="Calibri"/>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4" w15:restartNumberingAfterBreak="0">
    <w:nsid w:val="7F663249"/>
    <w:multiLevelType w:val="hybridMultilevel"/>
    <w:tmpl w:val="B86A580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7F7A4E57"/>
    <w:multiLevelType w:val="hybridMultilevel"/>
    <w:tmpl w:val="4DC2A24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7">
    <w:abstractNumId w:val="6"/>
  </w:num>
  <w:num w:numId="1" w16cid:durableId="178811580">
    <w:abstractNumId w:val="2"/>
  </w:num>
  <w:num w:numId="2" w16cid:durableId="2020816175">
    <w:abstractNumId w:val="4"/>
  </w:num>
  <w:num w:numId="3" w16cid:durableId="230240935">
    <w:abstractNumId w:val="0"/>
  </w:num>
  <w:num w:numId="4" w16cid:durableId="1830632900">
    <w:abstractNumId w:val="3"/>
  </w:num>
  <w:num w:numId="5" w16cid:durableId="1309748825">
    <w:abstractNumId w:val="5"/>
  </w:num>
  <w:num w:numId="6" w16cid:durableId="97872855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embedTrueTypeFonts/>
  <w:saveSubsetFonts/>
  <w:attachedTemplate r:id="rId1"/>
  <w:trackRevisions w:val="false"/>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62"/>
    <w:rsid w:val="00000112"/>
    <w:rsid w:val="0000484B"/>
    <w:rsid w:val="000050EB"/>
    <w:rsid w:val="00030172"/>
    <w:rsid w:val="00030F50"/>
    <w:rsid w:val="00033ECA"/>
    <w:rsid w:val="00040335"/>
    <w:rsid w:val="00040842"/>
    <w:rsid w:val="00050707"/>
    <w:rsid w:val="00064030"/>
    <w:rsid w:val="0008409F"/>
    <w:rsid w:val="000864EF"/>
    <w:rsid w:val="00086D6F"/>
    <w:rsid w:val="00091597"/>
    <w:rsid w:val="000950C2"/>
    <w:rsid w:val="000B5A86"/>
    <w:rsid w:val="000C4618"/>
    <w:rsid w:val="000C4FEA"/>
    <w:rsid w:val="000C5396"/>
    <w:rsid w:val="000D4FB8"/>
    <w:rsid w:val="000E7EB2"/>
    <w:rsid w:val="001018D0"/>
    <w:rsid w:val="00107463"/>
    <w:rsid w:val="0011212D"/>
    <w:rsid w:val="00115A73"/>
    <w:rsid w:val="001250E9"/>
    <w:rsid w:val="0012774F"/>
    <w:rsid w:val="00136DAB"/>
    <w:rsid w:val="0014056E"/>
    <w:rsid w:val="001443C8"/>
    <w:rsid w:val="0014503E"/>
    <w:rsid w:val="00161E86"/>
    <w:rsid w:val="00163EAC"/>
    <w:rsid w:val="0016487C"/>
    <w:rsid w:val="00170738"/>
    <w:rsid w:val="00170E0F"/>
    <w:rsid w:val="00185336"/>
    <w:rsid w:val="001A4C0C"/>
    <w:rsid w:val="001A6588"/>
    <w:rsid w:val="001B179D"/>
    <w:rsid w:val="001C14E2"/>
    <w:rsid w:val="001D3529"/>
    <w:rsid w:val="001D3A47"/>
    <w:rsid w:val="001D6D6B"/>
    <w:rsid w:val="001E3366"/>
    <w:rsid w:val="001F398F"/>
    <w:rsid w:val="001F7BDE"/>
    <w:rsid w:val="00201A85"/>
    <w:rsid w:val="00203F40"/>
    <w:rsid w:val="002140E6"/>
    <w:rsid w:val="002172FB"/>
    <w:rsid w:val="00220E03"/>
    <w:rsid w:val="00233032"/>
    <w:rsid w:val="00236E97"/>
    <w:rsid w:val="002476BF"/>
    <w:rsid w:val="00251005"/>
    <w:rsid w:val="00255F17"/>
    <w:rsid w:val="002617BE"/>
    <w:rsid w:val="00262550"/>
    <w:rsid w:val="0027075D"/>
    <w:rsid w:val="002741A4"/>
    <w:rsid w:val="00293FE3"/>
    <w:rsid w:val="0029400F"/>
    <w:rsid w:val="002A39EB"/>
    <w:rsid w:val="002C0535"/>
    <w:rsid w:val="002C07C0"/>
    <w:rsid w:val="002C5228"/>
    <w:rsid w:val="002F7528"/>
    <w:rsid w:val="00300DEE"/>
    <w:rsid w:val="003060CF"/>
    <w:rsid w:val="003105B1"/>
    <w:rsid w:val="00327914"/>
    <w:rsid w:val="003425F5"/>
    <w:rsid w:val="00351BBA"/>
    <w:rsid w:val="0037180D"/>
    <w:rsid w:val="003758DA"/>
    <w:rsid w:val="00377DA2"/>
    <w:rsid w:val="003817CE"/>
    <w:rsid w:val="00392E6D"/>
    <w:rsid w:val="00397C1E"/>
    <w:rsid w:val="003A4493"/>
    <w:rsid w:val="003B059A"/>
    <w:rsid w:val="003B0729"/>
    <w:rsid w:val="003D3EB3"/>
    <w:rsid w:val="003D4A53"/>
    <w:rsid w:val="003D58D3"/>
    <w:rsid w:val="003E18B1"/>
    <w:rsid w:val="003E5D0B"/>
    <w:rsid w:val="003E77FE"/>
    <w:rsid w:val="003F2952"/>
    <w:rsid w:val="003F7F4E"/>
    <w:rsid w:val="00410569"/>
    <w:rsid w:val="004163DE"/>
    <w:rsid w:val="00452945"/>
    <w:rsid w:val="0045585F"/>
    <w:rsid w:val="004643E1"/>
    <w:rsid w:val="004935CD"/>
    <w:rsid w:val="004A05A3"/>
    <w:rsid w:val="004A0E9E"/>
    <w:rsid w:val="004A2A8A"/>
    <w:rsid w:val="004B0171"/>
    <w:rsid w:val="004C2027"/>
    <w:rsid w:val="004D0CB7"/>
    <w:rsid w:val="004E4B82"/>
    <w:rsid w:val="004F0B5F"/>
    <w:rsid w:val="00507EAE"/>
    <w:rsid w:val="00512771"/>
    <w:rsid w:val="00521FEF"/>
    <w:rsid w:val="00533E0D"/>
    <w:rsid w:val="005413B2"/>
    <w:rsid w:val="00550BA6"/>
    <w:rsid w:val="0056420E"/>
    <w:rsid w:val="00590D67"/>
    <w:rsid w:val="005A117E"/>
    <w:rsid w:val="005B6958"/>
    <w:rsid w:val="005C240D"/>
    <w:rsid w:val="005C7B5A"/>
    <w:rsid w:val="005D755B"/>
    <w:rsid w:val="005E2A3A"/>
    <w:rsid w:val="005E3314"/>
    <w:rsid w:val="005E62E9"/>
    <w:rsid w:val="005F593C"/>
    <w:rsid w:val="0064033D"/>
    <w:rsid w:val="006515BD"/>
    <w:rsid w:val="006553F4"/>
    <w:rsid w:val="006668F4"/>
    <w:rsid w:val="00683705"/>
    <w:rsid w:val="006C60CF"/>
    <w:rsid w:val="006D6AC6"/>
    <w:rsid w:val="006F4C53"/>
    <w:rsid w:val="006F5776"/>
    <w:rsid w:val="007020A5"/>
    <w:rsid w:val="007053A2"/>
    <w:rsid w:val="0070542A"/>
    <w:rsid w:val="00706CBA"/>
    <w:rsid w:val="0071044F"/>
    <w:rsid w:val="00714B6F"/>
    <w:rsid w:val="007153C4"/>
    <w:rsid w:val="00720608"/>
    <w:rsid w:val="007231FE"/>
    <w:rsid w:val="007242BD"/>
    <w:rsid w:val="00737E9C"/>
    <w:rsid w:val="00747700"/>
    <w:rsid w:val="00756178"/>
    <w:rsid w:val="0076124F"/>
    <w:rsid w:val="00765834"/>
    <w:rsid w:val="00780736"/>
    <w:rsid w:val="00797C9B"/>
    <w:rsid w:val="007A5FA1"/>
    <w:rsid w:val="007B1D4B"/>
    <w:rsid w:val="007B2BE4"/>
    <w:rsid w:val="007C5B78"/>
    <w:rsid w:val="007C6E0C"/>
    <w:rsid w:val="007D07D6"/>
    <w:rsid w:val="007E06F8"/>
    <w:rsid w:val="007E0A9E"/>
    <w:rsid w:val="00801C91"/>
    <w:rsid w:val="008122AA"/>
    <w:rsid w:val="00824E5E"/>
    <w:rsid w:val="00833E7A"/>
    <w:rsid w:val="008438CC"/>
    <w:rsid w:val="00845A1A"/>
    <w:rsid w:val="00855A1B"/>
    <w:rsid w:val="00855D29"/>
    <w:rsid w:val="008579D1"/>
    <w:rsid w:val="008703EE"/>
    <w:rsid w:val="008750F2"/>
    <w:rsid w:val="00884CC2"/>
    <w:rsid w:val="0088684C"/>
    <w:rsid w:val="00890A26"/>
    <w:rsid w:val="008B0ED7"/>
    <w:rsid w:val="008C4EFE"/>
    <w:rsid w:val="008C7A91"/>
    <w:rsid w:val="008D0C8E"/>
    <w:rsid w:val="008D4F2B"/>
    <w:rsid w:val="008D7B86"/>
    <w:rsid w:val="008E4D0F"/>
    <w:rsid w:val="008F24C3"/>
    <w:rsid w:val="008F706C"/>
    <w:rsid w:val="009034A3"/>
    <w:rsid w:val="00905ACC"/>
    <w:rsid w:val="00913F6A"/>
    <w:rsid w:val="009379C8"/>
    <w:rsid w:val="009421D2"/>
    <w:rsid w:val="00951D53"/>
    <w:rsid w:val="00955230"/>
    <w:rsid w:val="00957A1D"/>
    <w:rsid w:val="00967DA5"/>
    <w:rsid w:val="00975998"/>
    <w:rsid w:val="00983F85"/>
    <w:rsid w:val="009904D9"/>
    <w:rsid w:val="009913D3"/>
    <w:rsid w:val="009940F7"/>
    <w:rsid w:val="009A156D"/>
    <w:rsid w:val="009A3B68"/>
    <w:rsid w:val="009A7331"/>
    <w:rsid w:val="009C13CD"/>
    <w:rsid w:val="009C58E4"/>
    <w:rsid w:val="009E3150"/>
    <w:rsid w:val="009E6453"/>
    <w:rsid w:val="009E6BE3"/>
    <w:rsid w:val="009F201D"/>
    <w:rsid w:val="009F24A4"/>
    <w:rsid w:val="00A05EDC"/>
    <w:rsid w:val="00A23D11"/>
    <w:rsid w:val="00A36529"/>
    <w:rsid w:val="00A47143"/>
    <w:rsid w:val="00A47E6A"/>
    <w:rsid w:val="00A57037"/>
    <w:rsid w:val="00A61887"/>
    <w:rsid w:val="00A6634C"/>
    <w:rsid w:val="00A76BDC"/>
    <w:rsid w:val="00A93BFC"/>
    <w:rsid w:val="00A954D4"/>
    <w:rsid w:val="00A95953"/>
    <w:rsid w:val="00A97C4E"/>
    <w:rsid w:val="00AA080D"/>
    <w:rsid w:val="00AA1B76"/>
    <w:rsid w:val="00AA448F"/>
    <w:rsid w:val="00AA6088"/>
    <w:rsid w:val="00AB1F85"/>
    <w:rsid w:val="00AB3425"/>
    <w:rsid w:val="00AC4DBD"/>
    <w:rsid w:val="00AC6D60"/>
    <w:rsid w:val="00AD04EE"/>
    <w:rsid w:val="00AD305D"/>
    <w:rsid w:val="00AD3763"/>
    <w:rsid w:val="00AD49BE"/>
    <w:rsid w:val="00AE01FE"/>
    <w:rsid w:val="00B1381E"/>
    <w:rsid w:val="00B14F3F"/>
    <w:rsid w:val="00B27D6B"/>
    <w:rsid w:val="00B34E1E"/>
    <w:rsid w:val="00B47BD3"/>
    <w:rsid w:val="00B50662"/>
    <w:rsid w:val="00B541C1"/>
    <w:rsid w:val="00B57D50"/>
    <w:rsid w:val="00B6530F"/>
    <w:rsid w:val="00B7091B"/>
    <w:rsid w:val="00B73838"/>
    <w:rsid w:val="00B812E0"/>
    <w:rsid w:val="00B84A9D"/>
    <w:rsid w:val="00BA361F"/>
    <w:rsid w:val="00BA753E"/>
    <w:rsid w:val="00BC03A5"/>
    <w:rsid w:val="00BC219F"/>
    <w:rsid w:val="00BC44E7"/>
    <w:rsid w:val="00BC9966"/>
    <w:rsid w:val="00BD27E7"/>
    <w:rsid w:val="00BD410A"/>
    <w:rsid w:val="00BE2BD4"/>
    <w:rsid w:val="00C05C99"/>
    <w:rsid w:val="00C22EB3"/>
    <w:rsid w:val="00C3085D"/>
    <w:rsid w:val="00C50B08"/>
    <w:rsid w:val="00C55552"/>
    <w:rsid w:val="00C56BA5"/>
    <w:rsid w:val="00C67CE2"/>
    <w:rsid w:val="00C76959"/>
    <w:rsid w:val="00C92E44"/>
    <w:rsid w:val="00C9384C"/>
    <w:rsid w:val="00C95636"/>
    <w:rsid w:val="00CB7D97"/>
    <w:rsid w:val="00CC54D5"/>
    <w:rsid w:val="00CD16B8"/>
    <w:rsid w:val="00CD6D59"/>
    <w:rsid w:val="00CF765D"/>
    <w:rsid w:val="00D01EDA"/>
    <w:rsid w:val="00D03134"/>
    <w:rsid w:val="00D06D84"/>
    <w:rsid w:val="00D11BB4"/>
    <w:rsid w:val="00D15053"/>
    <w:rsid w:val="00D179D3"/>
    <w:rsid w:val="00D239EA"/>
    <w:rsid w:val="00D43AC8"/>
    <w:rsid w:val="00D73820"/>
    <w:rsid w:val="00D7728E"/>
    <w:rsid w:val="00D8574B"/>
    <w:rsid w:val="00D90E09"/>
    <w:rsid w:val="00D968B8"/>
    <w:rsid w:val="00DA66F9"/>
    <w:rsid w:val="00DC167C"/>
    <w:rsid w:val="00DC2E2F"/>
    <w:rsid w:val="00DF5CEF"/>
    <w:rsid w:val="00DF7205"/>
    <w:rsid w:val="00E00FDB"/>
    <w:rsid w:val="00E1036E"/>
    <w:rsid w:val="00E343B6"/>
    <w:rsid w:val="00E454B4"/>
    <w:rsid w:val="00E45C5E"/>
    <w:rsid w:val="00E45E69"/>
    <w:rsid w:val="00E56290"/>
    <w:rsid w:val="00E65FB3"/>
    <w:rsid w:val="00E73748"/>
    <w:rsid w:val="00E74362"/>
    <w:rsid w:val="00E7564A"/>
    <w:rsid w:val="00E823BB"/>
    <w:rsid w:val="00E8385B"/>
    <w:rsid w:val="00E93105"/>
    <w:rsid w:val="00E96A5A"/>
    <w:rsid w:val="00EA237D"/>
    <w:rsid w:val="00EB3CA6"/>
    <w:rsid w:val="00EB3CC9"/>
    <w:rsid w:val="00EE1E9D"/>
    <w:rsid w:val="00EE27AF"/>
    <w:rsid w:val="00EF3676"/>
    <w:rsid w:val="00EF6D38"/>
    <w:rsid w:val="00F05438"/>
    <w:rsid w:val="00F13484"/>
    <w:rsid w:val="00F1719D"/>
    <w:rsid w:val="00F3088E"/>
    <w:rsid w:val="00F4182D"/>
    <w:rsid w:val="00F45FF7"/>
    <w:rsid w:val="00F46F39"/>
    <w:rsid w:val="00F7555C"/>
    <w:rsid w:val="00F818EA"/>
    <w:rsid w:val="00FA0613"/>
    <w:rsid w:val="00FA0E98"/>
    <w:rsid w:val="00FA4496"/>
    <w:rsid w:val="00FA6E08"/>
    <w:rsid w:val="00FA6E83"/>
    <w:rsid w:val="00FB7819"/>
    <w:rsid w:val="00FC73CE"/>
    <w:rsid w:val="00FC7598"/>
    <w:rsid w:val="00FD4AF0"/>
    <w:rsid w:val="00FE0076"/>
    <w:rsid w:val="00FE1777"/>
    <w:rsid w:val="00FE3C58"/>
    <w:rsid w:val="00FE4DE5"/>
    <w:rsid w:val="00FF0D65"/>
    <w:rsid w:val="00FF4EE9"/>
    <w:rsid w:val="00FF62FE"/>
    <w:rsid w:val="0122A8BE"/>
    <w:rsid w:val="0172D06A"/>
    <w:rsid w:val="0173F6EC"/>
    <w:rsid w:val="017F991A"/>
    <w:rsid w:val="01947105"/>
    <w:rsid w:val="02295AC5"/>
    <w:rsid w:val="02C1C1E2"/>
    <w:rsid w:val="03928F6F"/>
    <w:rsid w:val="03AC38B2"/>
    <w:rsid w:val="03D01871"/>
    <w:rsid w:val="03DB11CB"/>
    <w:rsid w:val="04036CBE"/>
    <w:rsid w:val="04111E92"/>
    <w:rsid w:val="0428BF8E"/>
    <w:rsid w:val="0448F305"/>
    <w:rsid w:val="04F15064"/>
    <w:rsid w:val="0505618F"/>
    <w:rsid w:val="05A36BF6"/>
    <w:rsid w:val="05F51959"/>
    <w:rsid w:val="05F775BE"/>
    <w:rsid w:val="067249EF"/>
    <w:rsid w:val="067D8F55"/>
    <w:rsid w:val="075E9E08"/>
    <w:rsid w:val="079B33A5"/>
    <w:rsid w:val="07B8F478"/>
    <w:rsid w:val="07E0535F"/>
    <w:rsid w:val="08257C45"/>
    <w:rsid w:val="0825D947"/>
    <w:rsid w:val="0879051B"/>
    <w:rsid w:val="09370406"/>
    <w:rsid w:val="093F849C"/>
    <w:rsid w:val="097D2947"/>
    <w:rsid w:val="098B6261"/>
    <w:rsid w:val="09ACFD13"/>
    <w:rsid w:val="09DC862C"/>
    <w:rsid w:val="0A3DD2D0"/>
    <w:rsid w:val="0A8C0C3C"/>
    <w:rsid w:val="0ACEC06F"/>
    <w:rsid w:val="0AE72975"/>
    <w:rsid w:val="0B631EDF"/>
    <w:rsid w:val="0B6C5FA0"/>
    <w:rsid w:val="0B7F1B4A"/>
    <w:rsid w:val="0C2FD6F5"/>
    <w:rsid w:val="0C9823E4"/>
    <w:rsid w:val="0D7D38DC"/>
    <w:rsid w:val="0E0A7529"/>
    <w:rsid w:val="0E44F3C5"/>
    <w:rsid w:val="0E8D5A18"/>
    <w:rsid w:val="0EAB47B6"/>
    <w:rsid w:val="0EF3CFA1"/>
    <w:rsid w:val="0F726CC9"/>
    <w:rsid w:val="0FCA5AEF"/>
    <w:rsid w:val="0FE0D94D"/>
    <w:rsid w:val="0FF1B9DC"/>
    <w:rsid w:val="105E285F"/>
    <w:rsid w:val="10FD85CA"/>
    <w:rsid w:val="1114E81C"/>
    <w:rsid w:val="112257E4"/>
    <w:rsid w:val="1128ED8E"/>
    <w:rsid w:val="121EC23E"/>
    <w:rsid w:val="123C0284"/>
    <w:rsid w:val="1242A121"/>
    <w:rsid w:val="1248E4B5"/>
    <w:rsid w:val="12970EEA"/>
    <w:rsid w:val="12B0583A"/>
    <w:rsid w:val="12B44E6B"/>
    <w:rsid w:val="12CAE795"/>
    <w:rsid w:val="12CF5B72"/>
    <w:rsid w:val="12D2D4BE"/>
    <w:rsid w:val="131B91C5"/>
    <w:rsid w:val="135CB576"/>
    <w:rsid w:val="137C7848"/>
    <w:rsid w:val="13D35203"/>
    <w:rsid w:val="13D7D2E5"/>
    <w:rsid w:val="13E4B516"/>
    <w:rsid w:val="1452241A"/>
    <w:rsid w:val="147165E7"/>
    <w:rsid w:val="14A4B39C"/>
    <w:rsid w:val="14E03D53"/>
    <w:rsid w:val="150CD533"/>
    <w:rsid w:val="151C0E32"/>
    <w:rsid w:val="15CB8EFF"/>
    <w:rsid w:val="15D96428"/>
    <w:rsid w:val="16406281"/>
    <w:rsid w:val="16483E08"/>
    <w:rsid w:val="16E0FDD2"/>
    <w:rsid w:val="172B7373"/>
    <w:rsid w:val="17B1576F"/>
    <w:rsid w:val="18483CD7"/>
    <w:rsid w:val="1861DE3D"/>
    <w:rsid w:val="1905BC42"/>
    <w:rsid w:val="1909A543"/>
    <w:rsid w:val="192130A0"/>
    <w:rsid w:val="194D27D0"/>
    <w:rsid w:val="196F0527"/>
    <w:rsid w:val="197DD139"/>
    <w:rsid w:val="1A73C3F3"/>
    <w:rsid w:val="1B22E2C5"/>
    <w:rsid w:val="1B4C4D81"/>
    <w:rsid w:val="1B4CFFC0"/>
    <w:rsid w:val="1B53FD04"/>
    <w:rsid w:val="1BA85EFF"/>
    <w:rsid w:val="1BB6C149"/>
    <w:rsid w:val="1C2AA24A"/>
    <w:rsid w:val="1C2CBA51"/>
    <w:rsid w:val="1C78597D"/>
    <w:rsid w:val="1C84C892"/>
    <w:rsid w:val="1CD8B034"/>
    <w:rsid w:val="1CF171AE"/>
    <w:rsid w:val="1D29318C"/>
    <w:rsid w:val="1DE1772E"/>
    <w:rsid w:val="1E02408B"/>
    <w:rsid w:val="1E1429DE"/>
    <w:rsid w:val="1E186BBB"/>
    <w:rsid w:val="1E2098F3"/>
    <w:rsid w:val="1E65CDB8"/>
    <w:rsid w:val="1EC3187C"/>
    <w:rsid w:val="1EE5CD55"/>
    <w:rsid w:val="1F6D0418"/>
    <w:rsid w:val="1FA77A6C"/>
    <w:rsid w:val="209531C7"/>
    <w:rsid w:val="214383F4"/>
    <w:rsid w:val="21C05689"/>
    <w:rsid w:val="2209200C"/>
    <w:rsid w:val="221D18C4"/>
    <w:rsid w:val="2287D721"/>
    <w:rsid w:val="22CBB89F"/>
    <w:rsid w:val="22DE3E40"/>
    <w:rsid w:val="22E47CF1"/>
    <w:rsid w:val="232A2F92"/>
    <w:rsid w:val="240F46E5"/>
    <w:rsid w:val="246CF548"/>
    <w:rsid w:val="24C3AAFD"/>
    <w:rsid w:val="24CE6DC7"/>
    <w:rsid w:val="24D24699"/>
    <w:rsid w:val="24D57376"/>
    <w:rsid w:val="24E94AAB"/>
    <w:rsid w:val="24F687FC"/>
    <w:rsid w:val="252AE683"/>
    <w:rsid w:val="252B79CB"/>
    <w:rsid w:val="2552C929"/>
    <w:rsid w:val="25C3A94B"/>
    <w:rsid w:val="25C6492D"/>
    <w:rsid w:val="263BE6B7"/>
    <w:rsid w:val="26B20201"/>
    <w:rsid w:val="27110678"/>
    <w:rsid w:val="275B380C"/>
    <w:rsid w:val="2773240A"/>
    <w:rsid w:val="27748111"/>
    <w:rsid w:val="27917E7F"/>
    <w:rsid w:val="280C2B6F"/>
    <w:rsid w:val="28173ED4"/>
    <w:rsid w:val="28670137"/>
    <w:rsid w:val="28F3AB36"/>
    <w:rsid w:val="29612E37"/>
    <w:rsid w:val="29980B12"/>
    <w:rsid w:val="29A8E499"/>
    <w:rsid w:val="29CBDA1B"/>
    <w:rsid w:val="2A0960CA"/>
    <w:rsid w:val="2A239643"/>
    <w:rsid w:val="2A2AB6AE"/>
    <w:rsid w:val="2A874AFA"/>
    <w:rsid w:val="2A8F2378"/>
    <w:rsid w:val="2AA46CD6"/>
    <w:rsid w:val="2ABF2422"/>
    <w:rsid w:val="2B3F2ACF"/>
    <w:rsid w:val="2BC9D29B"/>
    <w:rsid w:val="2BCC0F72"/>
    <w:rsid w:val="2BD6B73E"/>
    <w:rsid w:val="2BEC58B6"/>
    <w:rsid w:val="2C0FDB3E"/>
    <w:rsid w:val="2C14352D"/>
    <w:rsid w:val="2C5AF483"/>
    <w:rsid w:val="2D55E16F"/>
    <w:rsid w:val="2DB0058E"/>
    <w:rsid w:val="2DDB1775"/>
    <w:rsid w:val="2EF82EF6"/>
    <w:rsid w:val="2F17661E"/>
    <w:rsid w:val="2F3415FA"/>
    <w:rsid w:val="2F590E36"/>
    <w:rsid w:val="2F9A0207"/>
    <w:rsid w:val="2FBF9881"/>
    <w:rsid w:val="3069AF3C"/>
    <w:rsid w:val="309CAC46"/>
    <w:rsid w:val="312F9496"/>
    <w:rsid w:val="322E79BF"/>
    <w:rsid w:val="328FE692"/>
    <w:rsid w:val="3346793E"/>
    <w:rsid w:val="337C6D49"/>
    <w:rsid w:val="33B68460"/>
    <w:rsid w:val="33CBA019"/>
    <w:rsid w:val="34152A8F"/>
    <w:rsid w:val="3438B789"/>
    <w:rsid w:val="34C27B91"/>
    <w:rsid w:val="34C57970"/>
    <w:rsid w:val="34D6A718"/>
    <w:rsid w:val="35352E7D"/>
    <w:rsid w:val="356C3D37"/>
    <w:rsid w:val="35FDB84C"/>
    <w:rsid w:val="360305B9"/>
    <w:rsid w:val="363B54D5"/>
    <w:rsid w:val="369F46EC"/>
    <w:rsid w:val="36DF62B1"/>
    <w:rsid w:val="370B3788"/>
    <w:rsid w:val="3741D4F1"/>
    <w:rsid w:val="37DAA60B"/>
    <w:rsid w:val="381AED35"/>
    <w:rsid w:val="3857CC4F"/>
    <w:rsid w:val="38612710"/>
    <w:rsid w:val="38FD6E5E"/>
    <w:rsid w:val="39E706DB"/>
    <w:rsid w:val="39F81F24"/>
    <w:rsid w:val="3A29B48F"/>
    <w:rsid w:val="3A7C19E6"/>
    <w:rsid w:val="3A8DFF8E"/>
    <w:rsid w:val="3AB52F01"/>
    <w:rsid w:val="3ADF4184"/>
    <w:rsid w:val="3AF4DBD4"/>
    <w:rsid w:val="3BB3B3C5"/>
    <w:rsid w:val="3BE74CEC"/>
    <w:rsid w:val="3BE89F7A"/>
    <w:rsid w:val="3CD535FB"/>
    <w:rsid w:val="3CE1118B"/>
    <w:rsid w:val="3CE3614F"/>
    <w:rsid w:val="3D2225F8"/>
    <w:rsid w:val="3DE1CF8F"/>
    <w:rsid w:val="3E405B99"/>
    <w:rsid w:val="3E57F950"/>
    <w:rsid w:val="3ED7EF4E"/>
    <w:rsid w:val="3F9028A2"/>
    <w:rsid w:val="3FBE4DB4"/>
    <w:rsid w:val="3FC2172E"/>
    <w:rsid w:val="400643D8"/>
    <w:rsid w:val="40A1F8B9"/>
    <w:rsid w:val="40CD12F8"/>
    <w:rsid w:val="4111A68B"/>
    <w:rsid w:val="414AE67A"/>
    <w:rsid w:val="4192DD71"/>
    <w:rsid w:val="41B67D33"/>
    <w:rsid w:val="42885FA4"/>
    <w:rsid w:val="42888F47"/>
    <w:rsid w:val="4304169A"/>
    <w:rsid w:val="4349DD89"/>
    <w:rsid w:val="4358F709"/>
    <w:rsid w:val="43BDA0F7"/>
    <w:rsid w:val="43C6F977"/>
    <w:rsid w:val="43D81361"/>
    <w:rsid w:val="43EB7498"/>
    <w:rsid w:val="44243005"/>
    <w:rsid w:val="44AED56C"/>
    <w:rsid w:val="44BD792F"/>
    <w:rsid w:val="44CFB50D"/>
    <w:rsid w:val="44F343C8"/>
    <w:rsid w:val="45531BBF"/>
    <w:rsid w:val="458E2D17"/>
    <w:rsid w:val="459042D4"/>
    <w:rsid w:val="46050DEA"/>
    <w:rsid w:val="46265457"/>
    <w:rsid w:val="469862CD"/>
    <w:rsid w:val="46CF22D9"/>
    <w:rsid w:val="46F3C419"/>
    <w:rsid w:val="472FD9C0"/>
    <w:rsid w:val="47A2901D"/>
    <w:rsid w:val="47ABAB98"/>
    <w:rsid w:val="47E76345"/>
    <w:rsid w:val="48210507"/>
    <w:rsid w:val="48220E78"/>
    <w:rsid w:val="485FE6FA"/>
    <w:rsid w:val="486B7715"/>
    <w:rsid w:val="48F1C224"/>
    <w:rsid w:val="4958B7CB"/>
    <w:rsid w:val="4962167E"/>
    <w:rsid w:val="496DD944"/>
    <w:rsid w:val="49BDAC75"/>
    <w:rsid w:val="4AA42762"/>
    <w:rsid w:val="4B3191E6"/>
    <w:rsid w:val="4B4E3D1D"/>
    <w:rsid w:val="4B553B76"/>
    <w:rsid w:val="4BAB4F00"/>
    <w:rsid w:val="4BD8B590"/>
    <w:rsid w:val="4BFF8458"/>
    <w:rsid w:val="4C638C25"/>
    <w:rsid w:val="4C8ECDE1"/>
    <w:rsid w:val="4C90588D"/>
    <w:rsid w:val="4CB59105"/>
    <w:rsid w:val="4D085B1C"/>
    <w:rsid w:val="4D809974"/>
    <w:rsid w:val="4DD9B2EE"/>
    <w:rsid w:val="4DEB947C"/>
    <w:rsid w:val="4E6DD641"/>
    <w:rsid w:val="4E937A41"/>
    <w:rsid w:val="4E976279"/>
    <w:rsid w:val="4EF959DB"/>
    <w:rsid w:val="4F02C042"/>
    <w:rsid w:val="4F561A29"/>
    <w:rsid w:val="4FAED0F2"/>
    <w:rsid w:val="4FDC0D92"/>
    <w:rsid w:val="5044AF4F"/>
    <w:rsid w:val="506BE7AC"/>
    <w:rsid w:val="507EC023"/>
    <w:rsid w:val="50BA297E"/>
    <w:rsid w:val="51173CA3"/>
    <w:rsid w:val="51212934"/>
    <w:rsid w:val="5139DFD7"/>
    <w:rsid w:val="5185E22F"/>
    <w:rsid w:val="51B5DADE"/>
    <w:rsid w:val="51CD619F"/>
    <w:rsid w:val="522A9A84"/>
    <w:rsid w:val="52CDF897"/>
    <w:rsid w:val="537F170E"/>
    <w:rsid w:val="538A896C"/>
    <w:rsid w:val="538B4E8D"/>
    <w:rsid w:val="53943649"/>
    <w:rsid w:val="53CEF78F"/>
    <w:rsid w:val="54AEDF0D"/>
    <w:rsid w:val="54FA6F40"/>
    <w:rsid w:val="55827D37"/>
    <w:rsid w:val="559E28C7"/>
    <w:rsid w:val="55C375A5"/>
    <w:rsid w:val="560B3C87"/>
    <w:rsid w:val="5658D447"/>
    <w:rsid w:val="56663AA8"/>
    <w:rsid w:val="56688DBB"/>
    <w:rsid w:val="56797D2B"/>
    <w:rsid w:val="56DA8FBD"/>
    <w:rsid w:val="57A2B7D0"/>
    <w:rsid w:val="57D6981F"/>
    <w:rsid w:val="57F5E926"/>
    <w:rsid w:val="584A5845"/>
    <w:rsid w:val="5999897C"/>
    <w:rsid w:val="5A2F58CF"/>
    <w:rsid w:val="5A41209B"/>
    <w:rsid w:val="5AA47763"/>
    <w:rsid w:val="5B0AB60B"/>
    <w:rsid w:val="5B178F0B"/>
    <w:rsid w:val="5BB186E7"/>
    <w:rsid w:val="5C0E367A"/>
    <w:rsid w:val="5C7A84EA"/>
    <w:rsid w:val="5D04D3B1"/>
    <w:rsid w:val="5D07ECFD"/>
    <w:rsid w:val="5D86CBAE"/>
    <w:rsid w:val="5D9BF041"/>
    <w:rsid w:val="5E37DDC1"/>
    <w:rsid w:val="5E81520F"/>
    <w:rsid w:val="5E96B261"/>
    <w:rsid w:val="5EAEF671"/>
    <w:rsid w:val="5F847970"/>
    <w:rsid w:val="60166CE6"/>
    <w:rsid w:val="60DC8E66"/>
    <w:rsid w:val="612E1F2A"/>
    <w:rsid w:val="6293F9CE"/>
    <w:rsid w:val="62B2DF6A"/>
    <w:rsid w:val="62EAC97F"/>
    <w:rsid w:val="630F0857"/>
    <w:rsid w:val="63D5D5F9"/>
    <w:rsid w:val="642AC275"/>
    <w:rsid w:val="644E1457"/>
    <w:rsid w:val="64B0281B"/>
    <w:rsid w:val="64BA4567"/>
    <w:rsid w:val="64D134F9"/>
    <w:rsid w:val="651BBF49"/>
    <w:rsid w:val="65730075"/>
    <w:rsid w:val="65830B0D"/>
    <w:rsid w:val="65A263C9"/>
    <w:rsid w:val="65A55B44"/>
    <w:rsid w:val="65CDC282"/>
    <w:rsid w:val="65FF27A7"/>
    <w:rsid w:val="6641A910"/>
    <w:rsid w:val="66BBC63E"/>
    <w:rsid w:val="66CD9C3D"/>
    <w:rsid w:val="66DC83F5"/>
    <w:rsid w:val="67138486"/>
    <w:rsid w:val="672055FA"/>
    <w:rsid w:val="67A0B583"/>
    <w:rsid w:val="67B1A27F"/>
    <w:rsid w:val="67C31B98"/>
    <w:rsid w:val="67D74D4F"/>
    <w:rsid w:val="68283455"/>
    <w:rsid w:val="68415CB2"/>
    <w:rsid w:val="68D517C3"/>
    <w:rsid w:val="69515FE3"/>
    <w:rsid w:val="69A6C150"/>
    <w:rsid w:val="69BE7BB7"/>
    <w:rsid w:val="69F60501"/>
    <w:rsid w:val="6A334BAA"/>
    <w:rsid w:val="6A8779B4"/>
    <w:rsid w:val="6AE7FDA6"/>
    <w:rsid w:val="6B1660C9"/>
    <w:rsid w:val="6B4B7977"/>
    <w:rsid w:val="6BCB66AF"/>
    <w:rsid w:val="6BF1DEE4"/>
    <w:rsid w:val="6C62E440"/>
    <w:rsid w:val="6D63D44B"/>
    <w:rsid w:val="6E1DCA36"/>
    <w:rsid w:val="6E277734"/>
    <w:rsid w:val="6E3C0719"/>
    <w:rsid w:val="6E54C2A6"/>
    <w:rsid w:val="6EB8DFA3"/>
    <w:rsid w:val="6EC1B8B7"/>
    <w:rsid w:val="6EC7D7F2"/>
    <w:rsid w:val="6EFBC6F0"/>
    <w:rsid w:val="6F3CFC16"/>
    <w:rsid w:val="6FE1CB1B"/>
    <w:rsid w:val="70A10BC9"/>
    <w:rsid w:val="70A2A55D"/>
    <w:rsid w:val="70ED82E0"/>
    <w:rsid w:val="71C7DBBA"/>
    <w:rsid w:val="71CF169B"/>
    <w:rsid w:val="71EC67E0"/>
    <w:rsid w:val="72D300A2"/>
    <w:rsid w:val="735ED2B5"/>
    <w:rsid w:val="738E6EA1"/>
    <w:rsid w:val="73B07FFB"/>
    <w:rsid w:val="73BDC112"/>
    <w:rsid w:val="73F70E74"/>
    <w:rsid w:val="741F1B65"/>
    <w:rsid w:val="7460A4B5"/>
    <w:rsid w:val="74696AF9"/>
    <w:rsid w:val="746E80CA"/>
    <w:rsid w:val="747AFFA7"/>
    <w:rsid w:val="74D20598"/>
    <w:rsid w:val="755415A6"/>
    <w:rsid w:val="7665BC2B"/>
    <w:rsid w:val="769B4CDD"/>
    <w:rsid w:val="76D69228"/>
    <w:rsid w:val="77659111"/>
    <w:rsid w:val="785BE6F1"/>
    <w:rsid w:val="7880C441"/>
    <w:rsid w:val="78C8B287"/>
    <w:rsid w:val="78D9F773"/>
    <w:rsid w:val="7973ECFE"/>
    <w:rsid w:val="7A4D57E1"/>
    <w:rsid w:val="7A82E893"/>
    <w:rsid w:val="7B10DFE2"/>
    <w:rsid w:val="7B767BB6"/>
    <w:rsid w:val="7C1EFB3B"/>
    <w:rsid w:val="7C60D832"/>
    <w:rsid w:val="7C9C4D9B"/>
    <w:rsid w:val="7CE86259"/>
    <w:rsid w:val="7D2A8F3E"/>
    <w:rsid w:val="7D8F1E16"/>
    <w:rsid w:val="7DBF697E"/>
    <w:rsid w:val="7E0DC4B0"/>
    <w:rsid w:val="7EF62E30"/>
    <w:rsid w:val="7F20C904"/>
    <w:rsid w:val="7F668AF7"/>
    <w:rsid w:val="7FC82BA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ADA85"/>
  <w15:docId w15:val="{E9618B85-AA4E-4C5F-85B3-25ABA71D7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4DE5"/>
    <w:pPr>
      <w:spacing w:line="240" w:lineRule="auto"/>
    </w:pPr>
    <w:rPr>
      <w:rFonts w:ascii="Source Sans Pro" w:hAnsi="Source Sans Pro"/>
      <w:spacing w:val="-4"/>
    </w:rPr>
  </w:style>
  <w:style w:type="paragraph" w:styleId="Rubrik1">
    <w:name w:val="heading 1"/>
    <w:basedOn w:val="Normal"/>
    <w:next w:val="Normal"/>
    <w:link w:val="Rubrik1Char"/>
    <w:uiPriority w:val="9"/>
    <w:qFormat/>
    <w:rsid w:val="00780736"/>
    <w:pPr>
      <w:keepNext/>
      <w:keepLines/>
      <w:spacing w:before="640" w:line="430" w:lineRule="exact"/>
      <w:outlineLvl w:val="0"/>
    </w:pPr>
    <w:rPr>
      <w:rFonts w:eastAsiaTheme="majorEastAsia" w:cstheme="majorBidi"/>
      <w:b/>
      <w:sz w:val="38"/>
      <w:szCs w:val="32"/>
    </w:rPr>
  </w:style>
  <w:style w:type="paragraph" w:styleId="Rubrik2">
    <w:name w:val="heading 2"/>
    <w:basedOn w:val="Normal"/>
    <w:next w:val="Normal"/>
    <w:link w:val="Rubrik2Char"/>
    <w:uiPriority w:val="9"/>
    <w:unhideWhenUsed/>
    <w:qFormat/>
    <w:rsid w:val="00780736"/>
    <w:pPr>
      <w:keepNext/>
      <w:keepLines/>
      <w:spacing w:before="400" w:line="350" w:lineRule="exact"/>
      <w:outlineLvl w:val="1"/>
    </w:pPr>
    <w:rPr>
      <w:rFonts w:eastAsiaTheme="majorEastAsia" w:cstheme="majorBidi"/>
      <w:b/>
      <w:sz w:val="30"/>
      <w:szCs w:val="26"/>
    </w:rPr>
  </w:style>
  <w:style w:type="paragraph" w:styleId="Rubrik3">
    <w:name w:val="heading 3"/>
    <w:basedOn w:val="Normal"/>
    <w:next w:val="Normal"/>
    <w:link w:val="Rubrik3Char"/>
    <w:uiPriority w:val="9"/>
    <w:unhideWhenUsed/>
    <w:qFormat/>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hAnsiTheme="majorHAnsi" w:eastAsiaTheme="majorEastAsia" w:cstheme="majorBidi"/>
      <w:color w:val="105E83"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80736"/>
    <w:rPr>
      <w:rFonts w:ascii="Source Sans Pro" w:hAnsi="Source Sans Pro" w:eastAsiaTheme="majorEastAsia" w:cstheme="majorBidi"/>
      <w:b/>
      <w:spacing w:val="-4"/>
      <w:sz w:val="38"/>
      <w:szCs w:val="32"/>
    </w:rPr>
  </w:style>
  <w:style w:type="character" w:styleId="Rubrik2Char" w:customStyle="1">
    <w:name w:val="Rubrik 2 Char"/>
    <w:basedOn w:val="Standardstycketeckensnitt"/>
    <w:link w:val="Rubrik2"/>
    <w:uiPriority w:val="9"/>
    <w:rsid w:val="00780736"/>
    <w:rPr>
      <w:rFonts w:ascii="Source Sans Pro" w:hAnsi="Source Sans Pro" w:eastAsiaTheme="majorEastAsia" w:cstheme="majorBidi"/>
      <w:b/>
      <w:spacing w:val="-4"/>
      <w:sz w:val="30"/>
      <w:szCs w:val="26"/>
    </w:rPr>
  </w:style>
  <w:style w:type="character" w:styleId="Rubrik3Char" w:customStyle="1">
    <w:name w:val="Rubrik 3 Char"/>
    <w:basedOn w:val="Standardstycketeckensnitt"/>
    <w:link w:val="Rubrik3"/>
    <w:uiPriority w:val="9"/>
    <w:rsid w:val="00D7728E"/>
    <w:rPr>
      <w:rFonts w:ascii="Source Sans Pro" w:hAnsi="Source Sans Pro" w:eastAsiaTheme="majorEastAsia"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styleId="SidhuvudChar" w:customStyle="1">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styleId="SidfotChar" w:customStyle="1">
    <w:name w:val="Sidfot Char"/>
    <w:basedOn w:val="Standardstycketeckensnitt"/>
    <w:link w:val="Sidfot"/>
    <w:uiPriority w:val="99"/>
    <w:rsid w:val="001250E9"/>
    <w:rPr>
      <w:rFonts w:ascii="Source Sans Pro" w:hAnsi="Source Sans Pro"/>
      <w:sz w:val="24"/>
    </w:rPr>
  </w:style>
  <w:style w:type="paragraph" w:styleId="Ledtext" w:customStyle="1">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000FF" w:themeColor="hyperlink"/>
      <w:u w:val="single"/>
    </w:rPr>
  </w:style>
  <w:style w:type="character" w:styleId="Olstomnmnande1" w:customStyle="1">
    <w:name w:val="Olöst omnämnande1"/>
    <w:basedOn w:val="Standardstycketeckensnitt"/>
    <w:uiPriority w:val="99"/>
    <w:semiHidden/>
    <w:unhideWhenUsed/>
    <w:rsid w:val="009940F7"/>
    <w:rPr>
      <w:color w:val="808080"/>
      <w:shd w:val="clear" w:color="auto" w:fill="E6E6E6"/>
    </w:rPr>
  </w:style>
  <w:style w:type="character" w:styleId="Rubrik4Char" w:customStyle="1">
    <w:name w:val="Rubrik 4 Char"/>
    <w:basedOn w:val="Standardstycketeckensnitt"/>
    <w:link w:val="Rubrik4"/>
    <w:uiPriority w:val="9"/>
    <w:rsid w:val="00D7728E"/>
    <w:rPr>
      <w:rFonts w:ascii="Source Sans Pro" w:hAnsi="Source Sans Pro" w:eastAsiaTheme="majorEastAsia" w:cstheme="majorBidi"/>
      <w:i/>
      <w:iCs/>
    </w:rPr>
  </w:style>
  <w:style w:type="character" w:styleId="Rubrik5Char" w:customStyle="1">
    <w:name w:val="Rubrik 5 Char"/>
    <w:basedOn w:val="Standardstycketeckensnitt"/>
    <w:link w:val="Rubrik5"/>
    <w:uiPriority w:val="9"/>
    <w:semiHidden/>
    <w:rsid w:val="0045585F"/>
    <w:rPr>
      <w:rFonts w:asciiTheme="majorHAnsi" w:hAnsiTheme="majorHAnsi" w:eastAsiaTheme="majorEastAsia" w:cstheme="majorBidi"/>
      <w:color w:val="105E83" w:themeColor="accent1" w:themeShade="BF"/>
      <w:sz w:val="24"/>
    </w:rPr>
  </w:style>
  <w:style w:type="paragraph" w:styleId="Liststycke">
    <w:name w:val="List Paragraph"/>
    <w:basedOn w:val="Normal"/>
    <w:uiPriority w:val="34"/>
    <w:qFormat/>
    <w:rsid w:val="006515BD"/>
    <w:pPr>
      <w:ind w:left="720"/>
      <w:contextualSpacing/>
    </w:pPr>
  </w:style>
  <w:style w:type="table" w:styleId="Tabellrutnt">
    <w:name w:val="Table Grid"/>
    <w:basedOn w:val="Normaltabell"/>
    <w:uiPriority w:val="39"/>
    <w:rsid w:val="009421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rubrik" w:customStyle="1">
    <w:name w:val="Tabellrubrik"/>
    <w:basedOn w:val="Normal"/>
    <w:link w:val="TabellrubrikChar"/>
    <w:rsid w:val="00FE4DE5"/>
    <w:pPr>
      <w:spacing w:before="20" w:after="20" w:line="220" w:lineRule="exact"/>
    </w:pPr>
    <w:rPr>
      <w:b/>
    </w:rPr>
  </w:style>
  <w:style w:type="character" w:styleId="LedtextChar" w:customStyle="1">
    <w:name w:val="Ledtext Char"/>
    <w:basedOn w:val="Standardstycketeckensnitt"/>
    <w:link w:val="Ledtext"/>
    <w:rsid w:val="00884CC2"/>
    <w:rPr>
      <w:rFonts w:ascii="Source Sans Pro" w:hAnsi="Source Sans Pro"/>
      <w:spacing w:val="-4"/>
      <w:sz w:val="18"/>
      <w:szCs w:val="18"/>
    </w:rPr>
  </w:style>
  <w:style w:type="paragraph" w:styleId="Tabelltext" w:customStyle="1">
    <w:name w:val="Tabelltext"/>
    <w:basedOn w:val="Normal"/>
    <w:link w:val="TabelltextChar"/>
    <w:rsid w:val="00FE4DE5"/>
    <w:pPr>
      <w:spacing w:before="20" w:after="20"/>
    </w:pPr>
  </w:style>
  <w:style w:type="paragraph" w:styleId="att-sats" w:customStyle="1">
    <w:name w:val="att-sats"/>
    <w:basedOn w:val="Liststycke"/>
    <w:rsid w:val="00040842"/>
    <w:pPr>
      <w:numPr>
        <w:numId w:val="3"/>
      </w:numPr>
      <w:tabs>
        <w:tab w:val="left" w:pos="709"/>
      </w:tabs>
      <w:ind w:left="357" w:firstLine="0"/>
      <w:contextualSpacing w:val="0"/>
    </w:pPr>
  </w:style>
  <w:style w:type="character" w:styleId="TabellrubrikChar" w:customStyle="1">
    <w:name w:val="Tabellrubrik Char"/>
    <w:basedOn w:val="Standardstycketeckensnitt"/>
    <w:link w:val="Tabellrubrik"/>
    <w:rsid w:val="00FE4DE5"/>
    <w:rPr>
      <w:rFonts w:ascii="Source Sans Pro" w:hAnsi="Source Sans Pro"/>
      <w:b/>
      <w:spacing w:val="-4"/>
    </w:rPr>
  </w:style>
  <w:style w:type="character" w:styleId="TabelltextChar" w:customStyle="1">
    <w:name w:val="Tabelltext Char"/>
    <w:basedOn w:val="Standardstycketeckensnitt"/>
    <w:link w:val="Tabelltext"/>
    <w:rsid w:val="00FE4DE5"/>
    <w:rPr>
      <w:rFonts w:ascii="Source Sans Pro" w:hAnsi="Source Sans Pro"/>
      <w:spacing w:val="-4"/>
    </w:rPr>
  </w:style>
  <w:style w:type="character" w:styleId="Olstomnmnande">
    <w:name w:val="Unresolved Mention"/>
    <w:basedOn w:val="Standardstycketeckensnitt"/>
    <w:uiPriority w:val="99"/>
    <w:semiHidden/>
    <w:unhideWhenUsed/>
    <w:rsid w:val="003F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298806952">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 w:id="14318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ppsala.se/skola-och-forskola/grundskola-och-fritids/fritidshem-arskurs-f6/fritidshem-arskurs-f-6/" TargetMode="External" Id="R54fdcbd94fd246c8" /><Relationship Type="http://schemas.openxmlformats.org/officeDocument/2006/relationships/hyperlink" Target="https://www.uppsala.se/skola-och-forskola/grundskola-och-fritids/system-for-vardnadshavare/unikum/" TargetMode="External" Id="Raec515bcd1f74fe8" /><Relationship Type="http://schemas.openxmlformats.org/officeDocument/2006/relationships/hyperlink" Target="https://www.uppsala.se/skola-och-forskola/e-tjanster-for-dig-med-barn-eller-ungdom-i-kommunal-forskola-eller-skola/skola24-app-for-vardnadshavare/" TargetMode="External" Id="R2751a32128064ed7" /><Relationship Type="http://schemas.openxmlformats.org/officeDocument/2006/relationships/hyperlink" Target="https://www.uppsala.se/skola-och-forskola/grundskola-och-fritids/skolresor/resa-till-och-fran-skolan--grundskola/" TargetMode="External" Id="Rd8839e19793c43b1" /><Relationship Type="http://schemas.openxmlformats.org/officeDocument/2006/relationships/hyperlink" Target="https://maltidsservice.uppsala.se/" TargetMode="External" Id="Rbbf5a6817aa040f9" /><Relationship Type="http://schemas.openxmlformats.org/officeDocument/2006/relationships/image" Target="/media/image3.png" Id="Re8e72da57396471f" /><Relationship Type="http://schemas.openxmlformats.org/officeDocument/2006/relationships/hyperlink" Target="https://www.skolverket.se/regler-och-ansvar/ansvar-i-skolfragor/ledighet-i-skolan" TargetMode="External" Id="Rfcfeb2d69ad945f0" /><Relationship Type="http://schemas.openxmlformats.org/officeDocument/2006/relationships/hyperlink" Target="https://uppsala.ist.se/uppsala/login.htm" TargetMode="External" Id="R68896cfd07c640b6" /><Relationship Type="http://schemas.openxmlformats.org/officeDocument/2006/relationships/hyperlink" Target="https://flersprakighet.uppsala.se/" TargetMode="External" Id="R17b64dfbdaf947cc" /><Relationship Type="http://schemas.openxmlformats.org/officeDocument/2006/relationships/hyperlink" Target="https://funboskola.uppsala.se/" TargetMode="External" Id="Rd3fa98cdc04a4f9b"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fcmh\AppData\Local\Microsoft\Windows\INetCache\Content.Outlook\MDOBLBFN\Brev_KLK_TEST.dotx" TargetMode="External"/></Relationships>
</file>

<file path=word/theme/theme1.xml><?xml version="1.0" encoding="utf-8"?>
<a:theme xmlns:a="http://schemas.openxmlformats.org/drawingml/2006/main" name="Office-tema">
  <a:themeElements>
    <a:clrScheme name="Uppsala kommun">
      <a:dk1>
        <a:sysClr val="windowText" lastClr="000000"/>
      </a:dk1>
      <a:lt1>
        <a:sysClr val="window" lastClr="FFFFFF"/>
      </a:lt1>
      <a:dk2>
        <a:srgbClr val="1F497D"/>
      </a:dk2>
      <a:lt2>
        <a:srgbClr val="EEECE1"/>
      </a:lt2>
      <a:accent1>
        <a:srgbClr val="167EB0"/>
      </a:accent1>
      <a:accent2>
        <a:srgbClr val="004269"/>
      </a:accent2>
      <a:accent3>
        <a:srgbClr val="8CB323"/>
      </a:accent3>
      <a:accent4>
        <a:srgbClr val="008A01"/>
      </a:accent4>
      <a:accent5>
        <a:srgbClr val="E73484"/>
      </a:accent5>
      <a:accent6>
        <a:srgbClr val="801965"/>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9E54082E2C44A60165E391DF1222" ma:contentTypeVersion="18" ma:contentTypeDescription="Create a new document." ma:contentTypeScope="" ma:versionID="5fb2143e40f517af2d45343473ea2299">
  <xsd:schema xmlns:xsd="http://www.w3.org/2001/XMLSchema" xmlns:xs="http://www.w3.org/2001/XMLSchema" xmlns:p="http://schemas.microsoft.com/office/2006/metadata/properties" xmlns:ns2="27b1af37-eca3-4d85-a907-23131142922e" xmlns:ns3="6052c1d5-176d-4581-b45d-15f9b266fd63" targetNamespace="http://schemas.microsoft.com/office/2006/metadata/properties" ma:root="true" ma:fieldsID="19c92a40524a69e633b420e90a4b98bb" ns2:_="" ns3:_="">
    <xsd:import namespace="27b1af37-eca3-4d85-a907-23131142922e"/>
    <xsd:import namespace="6052c1d5-176d-4581-b45d-15f9b266f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1af37-eca3-4d85-a907-231311429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2c1d5-176d-4581-b45d-15f9b266fd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c4714-c68c-4a45-a060-de291d5e4fc0}" ma:internalName="TaxCatchAll" ma:showField="CatchAllData" ma:web="6052c1d5-176d-4581-b45d-15f9b266f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2c1d5-176d-4581-b45d-15f9b266fd63" xsi:nil="true"/>
    <lcf76f155ced4ddcb4097134ff3c332f xmlns="27b1af37-eca3-4d85-a907-2313114292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8825-BF82-427A-82C5-78EF0D7486EF}"/>
</file>

<file path=customXml/itemProps2.xml><?xml version="1.0" encoding="utf-8"?>
<ds:datastoreItem xmlns:ds="http://schemas.openxmlformats.org/officeDocument/2006/customXml" ds:itemID="{0D774683-9E6D-430A-9BEF-EA65D567EF51}">
  <ds:schemaRefs>
    <ds:schemaRef ds:uri="http://schemas.microsoft.com/sharepoint/v3/contenttype/forms"/>
  </ds:schemaRefs>
</ds:datastoreItem>
</file>

<file path=customXml/itemProps3.xml><?xml version="1.0" encoding="utf-8"?>
<ds:datastoreItem xmlns:ds="http://schemas.openxmlformats.org/officeDocument/2006/customXml" ds:itemID="{4723030F-7C15-48F4-BD21-EAD92E5C9BF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b1af37-eca3-4d85-a907-23131142922e"/>
    <ds:schemaRef ds:uri="http://schemas.microsoft.com/office/infopath/2007/PartnerControls"/>
    <ds:schemaRef ds:uri="6052c1d5-176d-4581-b45d-15f9b266fd63"/>
    <ds:schemaRef ds:uri="http://www.w3.org/XML/1998/namespace"/>
    <ds:schemaRef ds:uri="http://purl.org/dc/dcmitype/"/>
  </ds:schemaRefs>
</ds:datastoreItem>
</file>

<file path=customXml/itemProps4.xml><?xml version="1.0" encoding="utf-8"?>
<ds:datastoreItem xmlns:ds="http://schemas.openxmlformats.org/officeDocument/2006/customXml" ds:itemID="{F56D38F2-DA45-4B4D-A5D0-27CF67CBFB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Brev_KLK_TEST.dotx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Carlén Anna (TF rektor Lindbackens skola)</dc:creator>
  <keywords/>
  <dc:description/>
  <lastModifiedBy>Carlén Anna</lastModifiedBy>
  <revision>178</revision>
  <lastPrinted>2022-04-21T22:12:00.0000000Z</lastPrinted>
  <dcterms:created xsi:type="dcterms:W3CDTF">2021-05-20T21:31:00.0000000Z</dcterms:created>
  <dcterms:modified xsi:type="dcterms:W3CDTF">2025-04-23T07:24:32.1717216Z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0x010100BBFF9E54082E2C44A60165E391DF1222</vt:lpwstr>
  </property>
  <property fmtid="{D5CDD505-2E9C-101B-9397-08002B2CF9AE}" pid="3" name="MediaServiceImageTags">
    <vt:lpwstr/>
  </property>
</Properties>
</file>